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b w:val="0"/>
          <w:color w:val="auto"/>
          <w:sz w:val="24"/>
          <w:szCs w:val="18"/>
        </w:rPr>
        <w:id w:val="1303963893"/>
        <w:lock w:val="sdtContentLocked"/>
        <w:placeholder>
          <w:docPart w:val="D374A20B125DE54EAD9D3673C1955F27"/>
        </w:placeholder>
        <w:group/>
      </w:sdtPr>
      <w:sdtContent>
        <w:sdt>
          <w:sdtPr>
            <w:rPr>
              <w:rFonts w:asciiTheme="minorHAnsi" w:hAnsiTheme="minorHAnsi"/>
              <w:b w:val="0"/>
              <w:color w:val="auto"/>
              <w:sz w:val="24"/>
              <w:szCs w:val="18"/>
            </w:rPr>
            <w:id w:val="360706169"/>
            <w:lock w:val="sdtContentLocked"/>
            <w:placeholder>
              <w:docPart w:val="D374A20B125DE54EAD9D3673C1955F27"/>
            </w:placeholder>
            <w:group/>
          </w:sdtPr>
          <w:sdtContent>
            <w:p w14:paraId="6AE21EBF" w14:textId="77777777" w:rsidR="00304370" w:rsidRDefault="008C2D82" w:rsidP="00E379BD">
              <w:pPr>
                <w:pStyle w:val="Overskrift1"/>
              </w:pPr>
              <w:r w:rsidRPr="008C2D82">
                <w:t>S</w:t>
              </w:r>
              <w:r w:rsidR="00D864CF">
                <w:t>lutrapport, DEM-projekt</w:t>
              </w:r>
            </w:p>
            <w:p w14:paraId="7FC28297" w14:textId="77777777" w:rsidR="00D864CF" w:rsidRPr="00D864CF" w:rsidRDefault="00D864CF" w:rsidP="006678B4">
              <w:r w:rsidRPr="00D864CF">
                <w:t xml:space="preserve">Når et projekt med medfinansiering fra Danmarks Erhvervsfremmebestyrelses Decentrale Erhvervsfremmemidler (DEM) </w:t>
              </w:r>
              <w:r w:rsidRPr="006678B4">
                <w:t>afsluttes</w:t>
              </w:r>
              <w:r w:rsidRPr="00D864CF">
                <w:t>, er det vigtigt at få beskrevet projektets vigtigste resultater og samlet op på de gode – og eventuelt mindre gode – erfaringer, der er indhøstet undervejs. Erfaringerne skal bruges til læring og input til at skabe endnu bedre og mere effektfulde projekter i fremtiden.</w:t>
              </w:r>
            </w:p>
            <w:p w14:paraId="6418C8C6" w14:textId="77777777" w:rsidR="00B91311" w:rsidRDefault="00D864CF" w:rsidP="006678B4">
              <w:pPr>
                <w:spacing w:after="240"/>
              </w:pPr>
              <w:r w:rsidRPr="00D864CF">
                <w:t xml:space="preserve">Projektets resultater og erfaringer skal beskrives af den kontraktansvarlige partner i den såkaldte </w:t>
              </w:r>
              <w:r w:rsidRPr="00FC0889">
                <w:rPr>
                  <w:b/>
                </w:rPr>
                <w:t>slutrapport</w:t>
              </w:r>
              <w:r w:rsidRPr="00D864CF">
                <w:t>, der skal afleveres til Sekretariatet for Danmarks Erhvervsfremmebestyrelse samtidig med det afsluttende regnskab for projektet.</w:t>
              </w:r>
            </w:p>
            <w:tbl>
              <w:tblPr>
                <w:tblStyle w:val="Tabel-Gitter"/>
                <w:tblW w:w="0" w:type="auto"/>
                <w:tblLayout w:type="fixed"/>
                <w:tblCellMar>
                  <w:left w:w="142" w:type="dxa"/>
                  <w:bottom w:w="113" w:type="dxa"/>
                  <w:right w:w="142" w:type="dxa"/>
                </w:tblCellMar>
                <w:tblLook w:val="04A0" w:firstRow="1" w:lastRow="0" w:firstColumn="1" w:lastColumn="0" w:noHBand="0" w:noVBand="1"/>
              </w:tblPr>
              <w:tblGrid>
                <w:gridCol w:w="9458"/>
              </w:tblGrid>
              <w:tr w:rsidR="006678B4" w14:paraId="40B4334F" w14:textId="77777777" w:rsidTr="006678B4">
                <w:tc>
                  <w:tcPr>
                    <w:tcW w:w="9458" w:type="dxa"/>
                  </w:tcPr>
                  <w:p w14:paraId="25DB3FC1" w14:textId="77777777" w:rsidR="006678B4" w:rsidRPr="009B0454" w:rsidRDefault="006678B4" w:rsidP="006678B4">
                    <w:r w:rsidRPr="00FC0889">
                      <w:rPr>
                        <w:b/>
                        <w:u w:val="single"/>
                      </w:rPr>
                      <w:t>NB:</w:t>
                    </w:r>
                    <w:r w:rsidRPr="009B0454">
                      <w:t xml:space="preserve"> Hvis projektet slutevalueres af Sekretariatet for Danmarks Erhvervsfremmebestyrelses evaluator, vil denne evalueringsrapport erstatte slutrapporten. Den kontraktansvarlige partner </w:t>
                    </w:r>
                    <w:r w:rsidRPr="009B0454">
                      <w:rPr>
                        <w:u w:val="single"/>
                      </w:rPr>
                      <w:t>kan</w:t>
                    </w:r>
                    <w:r w:rsidRPr="009B0454">
                      <w:t xml:space="preserve"> i så fald vælge at udarbejde sin egen slutrapport, men det er ikke noget krav. </w:t>
                    </w:r>
                  </w:p>
                  <w:p w14:paraId="67299133" w14:textId="77777777" w:rsidR="006678B4" w:rsidRDefault="006678B4" w:rsidP="006678B4">
                    <w:r w:rsidRPr="009B0454">
                      <w:t xml:space="preserve">Hvis projektet derimod </w:t>
                    </w:r>
                    <w:r w:rsidRPr="009B0454">
                      <w:rPr>
                        <w:u w:val="single"/>
                      </w:rPr>
                      <w:t>ikke</w:t>
                    </w:r>
                    <w:r w:rsidRPr="009B0454">
                      <w:t xml:space="preserve"> slutevalueres af Sekretariatet for Danmarks Erhvervsfremme-bestyrelsesevaluator, </w:t>
                    </w:r>
                    <w:r w:rsidRPr="009B0454">
                      <w:rPr>
                        <w:u w:val="single"/>
                      </w:rPr>
                      <w:t>skal</w:t>
                    </w:r>
                    <w:r w:rsidRPr="009B0454">
                      <w:t xml:space="preserve"> den kontraktansvarlige partner sørge for at få udarbejdet slutrapporten.</w:t>
                    </w:r>
                  </w:p>
                </w:tc>
              </w:tr>
            </w:tbl>
            <w:p w14:paraId="5C21391C" w14:textId="77777777" w:rsidR="007736D8" w:rsidRPr="007736D8" w:rsidRDefault="007736D8" w:rsidP="006678B4">
              <w:pPr>
                <w:spacing w:before="240"/>
                <w:rPr>
                  <w:b/>
                </w:rPr>
              </w:pPr>
              <w:r w:rsidRPr="007736D8">
                <w:t xml:space="preserve">Slutrapporten </w:t>
              </w:r>
              <w:r w:rsidRPr="007736D8">
                <w:rPr>
                  <w:u w:val="single"/>
                </w:rPr>
                <w:t>skal</w:t>
              </w:r>
              <w:r w:rsidRPr="007736D8">
                <w:t xml:space="preserve"> udfyldes i den nedenstående skabelon for at sikre sammenlignelighed på tværs af projekter.</w:t>
              </w:r>
            </w:p>
            <w:p w14:paraId="0198D818" w14:textId="77777777" w:rsidR="007736D8" w:rsidRDefault="007736D8" w:rsidP="006678B4">
              <w:pPr>
                <w:rPr>
                  <w:b/>
                </w:rPr>
              </w:pPr>
              <w:r w:rsidRPr="007736D8">
                <w:t xml:space="preserve">Slutrapporten vil blive offentliggjort på </w:t>
              </w:r>
              <w:hyperlink r:id="rId12" w:tooltip="Link til sekretariatets hjemmeside for operatører" w:history="1">
                <w:r w:rsidRPr="00BF4280">
                  <w:rPr>
                    <w:rStyle w:val="Hyperlink"/>
                    <w:rFonts w:ascii="Times New Roman" w:hAnsi="Times New Roman"/>
                  </w:rPr>
                  <w:t>Sekretariatet for Danmarks Erhvervsfremmebestyrelses hjemmeside for operatører</w:t>
                </w:r>
              </w:hyperlink>
              <w:r w:rsidRPr="007736D8">
                <w:t>.</w:t>
              </w:r>
            </w:p>
            <w:p w14:paraId="5FA6B9ED" w14:textId="77777777" w:rsidR="00BF4280" w:rsidRPr="00BF4280" w:rsidRDefault="00BF4280" w:rsidP="006678B4">
              <w:pPr>
                <w:rPr>
                  <w:b/>
                </w:rPr>
              </w:pPr>
              <w:r w:rsidRPr="00BF4280">
                <w:t>Slutrapporten skal derfor skrives, så den kan læses og forstås af personer uden forudgående kendskab til projektet. Skriv gerne i et kort, klart og aktivt sprog. Og brug gerne underoverskrifter og punktopstillinger, som gør teksten overskuelig og læsevenlig.</w:t>
              </w:r>
            </w:p>
            <w:p w14:paraId="1A37B58F" w14:textId="77777777" w:rsidR="009B7A2B" w:rsidRDefault="00BF4280" w:rsidP="006678B4">
              <w:pPr>
                <w:rPr>
                  <w:b/>
                </w:rPr>
              </w:pPr>
              <w:r w:rsidRPr="00BF4280">
                <w:t>Hvis projektet er evalueret af en ekstern evaluator, som projektet selv har udvalgt, kan resultaterne fra denne evaluering med fordel indarbejdes i slutrapporten.</w:t>
              </w:r>
            </w:p>
            <w:p w14:paraId="663CE293" w14:textId="77777777" w:rsidR="006678B4" w:rsidRDefault="00BB2465" w:rsidP="00622E73">
              <w:pPr>
                <w:pStyle w:val="Afsenderogdato"/>
              </w:pPr>
              <w:r w:rsidRPr="006678B4">
                <w:t>Sekretariatet for Danmarks Erhvervsfremmebestyrelse, juni 202</w:t>
              </w:r>
              <w:r w:rsidR="00CA49D5" w:rsidRPr="006678B4">
                <w:t>1</w:t>
              </w:r>
            </w:p>
            <w:p w14:paraId="48CD0103" w14:textId="77777777" w:rsidR="006678B4" w:rsidRDefault="006678B4">
              <w:pPr>
                <w:autoSpaceDE/>
                <w:autoSpaceDN/>
                <w:spacing w:before="0" w:after="160" w:line="259" w:lineRule="auto"/>
                <w:jc w:val="left"/>
                <w:rPr>
                  <w:i/>
                  <w:iCs/>
                </w:rPr>
              </w:pPr>
              <w:r>
                <w:br w:type="page"/>
              </w:r>
            </w:p>
            <w:p w14:paraId="7BACA13C" w14:textId="77777777" w:rsidR="00CA49D5" w:rsidRPr="00CA49D5" w:rsidRDefault="00CA49D5" w:rsidP="006678B4">
              <w:pPr>
                <w:pStyle w:val="Overskrift1"/>
              </w:pPr>
              <w:r>
                <w:lastRenderedPageBreak/>
                <w:t>Skabelon for slutrapport (max 10 sider)</w:t>
              </w:r>
            </w:p>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CA49D5" w:rsidRPr="00E11948" w14:paraId="6084B36C" w14:textId="77777777" w:rsidTr="00E3739B">
                <w:trPr>
                  <w:trHeight w:val="25"/>
                  <w:tblHeader/>
                </w:trPr>
                <w:tc>
                  <w:tcPr>
                    <w:tcW w:w="9493" w:type="dxa"/>
                    <w:tcBorders>
                      <w:bottom w:val="single" w:sz="4" w:space="0" w:color="auto"/>
                    </w:tcBorders>
                    <w:shd w:val="clear" w:color="auto" w:fill="002691"/>
                    <w:vAlign w:val="center"/>
                  </w:tcPr>
                  <w:p w14:paraId="28B27023" w14:textId="77777777" w:rsidR="00E3739B" w:rsidRPr="00E3739B" w:rsidRDefault="00CA49D5" w:rsidP="00E3739B">
                    <w:pPr>
                      <w:pStyle w:val="Overskrift2"/>
                    </w:pPr>
                    <w:r>
                      <w:t>Stamdata om projektet</w:t>
                    </w:r>
                  </w:p>
                </w:tc>
              </w:tr>
              <w:tr w:rsidR="00CA49D5" w:rsidRPr="00E11948" w14:paraId="486DBD31" w14:textId="77777777" w:rsidTr="00E3739B">
                <w:trPr>
                  <w:trHeight w:val="25"/>
                </w:trPr>
                <w:tc>
                  <w:tcPr>
                    <w:tcW w:w="9493" w:type="dxa"/>
                    <w:tcBorders>
                      <w:bottom w:val="single" w:sz="4" w:space="0" w:color="auto"/>
                    </w:tcBorders>
                    <w:shd w:val="clear" w:color="auto" w:fill="C6D1E9"/>
                    <w:vAlign w:val="center"/>
                  </w:tcPr>
                  <w:p w14:paraId="5DE425BA" w14:textId="77777777" w:rsidR="00CA49D5" w:rsidRDefault="00CA49D5" w:rsidP="006678B4">
                    <w:r>
                      <w:t xml:space="preserve">Ud for ”journalnummer” skrives projektets journalnummer hos Sekretariatet for Danmarks Erhvervsfremmebestyrelse. </w:t>
                    </w:r>
                  </w:p>
                  <w:p w14:paraId="14883534" w14:textId="77777777" w:rsidR="00CA49D5" w:rsidRDefault="00CA49D5" w:rsidP="006678B4">
                    <w:r>
                      <w:t xml:space="preserve">De samlede projektudgifter og medfinansieringen skal matche det endelige projektregnskab. Hvis den kontraktansvarlige partner er i tvivl om medfinansieringen, bedes man kontakte Sekretariatet for Danmarks Erhvervsfremmebestyrelse. Alle beløb bedes oplyst i </w:t>
                    </w:r>
                    <w:r w:rsidRPr="002D595B">
                      <w:rPr>
                        <w:u w:val="single"/>
                      </w:rPr>
                      <w:t>hele</w:t>
                    </w:r>
                    <w:r>
                      <w:t xml:space="preserve"> kr.</w:t>
                    </w:r>
                  </w:p>
                </w:tc>
              </w:tr>
              <w:tr w:rsidR="00CA49D5" w:rsidRPr="00E11948" w14:paraId="4C8353F2" w14:textId="77777777" w:rsidTr="00E3739B">
                <w:tc>
                  <w:tcPr>
                    <w:tcW w:w="9493" w:type="dxa"/>
                    <w:vAlign w:val="center"/>
                  </w:tcPr>
                  <w:p w14:paraId="34FFEE92" w14:textId="77777777" w:rsidR="00622E73" w:rsidRDefault="00CA49D5" w:rsidP="00312E3E">
                    <w:pPr>
                      <w:tabs>
                        <w:tab w:val="left" w:pos="3969"/>
                      </w:tabs>
                      <w:ind w:left="3969" w:hanging="3969"/>
                      <w:jc w:val="left"/>
                    </w:pPr>
                    <w:r>
                      <w:t>Projekttitel:</w:t>
                    </w:r>
                    <w:r w:rsidR="00312E3E">
                      <w:tab/>
                    </w:r>
                    <w:sdt>
                      <w:sdtPr>
                        <w:id w:val="-481166148"/>
                        <w:placeholder>
                          <w:docPart w:val="D2F901C7EFE08447A3CA6D7A6E2A234F"/>
                        </w:placeholder>
                        <w:showingPlcHdr/>
                        <w:text/>
                      </w:sdtPr>
                      <w:sdtContent>
                        <w:r w:rsidR="00622E73">
                          <w:rPr>
                            <w:rStyle w:val="Pladsholdertekst"/>
                          </w:rPr>
                          <w:t>[K</w:t>
                        </w:r>
                        <w:r w:rsidR="00622E73" w:rsidRPr="009C488F">
                          <w:rPr>
                            <w:rStyle w:val="Pladsholdertekst"/>
                          </w:rPr>
                          <w:t>lik her for at skrive tekst</w:t>
                        </w:r>
                        <w:r w:rsidR="00622E73">
                          <w:rPr>
                            <w:rStyle w:val="Pladsholdertekst"/>
                          </w:rPr>
                          <w:t>]</w:t>
                        </w:r>
                      </w:sdtContent>
                    </w:sdt>
                  </w:p>
                  <w:p w14:paraId="597034D9" w14:textId="77777777" w:rsidR="00CA49D5" w:rsidRDefault="00CA49D5" w:rsidP="00312E3E">
                    <w:pPr>
                      <w:tabs>
                        <w:tab w:val="left" w:pos="3969"/>
                      </w:tabs>
                      <w:ind w:left="3969" w:hanging="3969"/>
                      <w:jc w:val="left"/>
                    </w:pPr>
                    <w:r>
                      <w:t>Journalnummer:</w:t>
                    </w:r>
                    <w:r w:rsidR="00312E3E">
                      <w:tab/>
                    </w:r>
                    <w:sdt>
                      <w:sdtPr>
                        <w:id w:val="1966617643"/>
                        <w:placeholder>
                          <w:docPart w:val="3B12CC525D65FA47B0DB67952E092B01"/>
                        </w:placeholder>
                        <w:showingPlcHdr/>
                        <w:text w:multiLine="1"/>
                      </w:sdtPr>
                      <w:sdtContent>
                        <w:r w:rsidR="00622E73">
                          <w:rPr>
                            <w:rStyle w:val="Pladsholdertekst"/>
                          </w:rPr>
                          <w:t>[K</w:t>
                        </w:r>
                        <w:r w:rsidR="00622E73" w:rsidRPr="009C488F">
                          <w:rPr>
                            <w:rStyle w:val="Pladsholdertekst"/>
                          </w:rPr>
                          <w:t>lik her for at skrive tekst</w:t>
                        </w:r>
                        <w:r w:rsidR="00622E73">
                          <w:rPr>
                            <w:rStyle w:val="Pladsholdertekst"/>
                          </w:rPr>
                          <w:t>]</w:t>
                        </w:r>
                      </w:sdtContent>
                    </w:sdt>
                  </w:p>
                  <w:p w14:paraId="40A8528E" w14:textId="77777777" w:rsidR="006678B4" w:rsidRDefault="00CA49D5" w:rsidP="00312E3E">
                    <w:pPr>
                      <w:tabs>
                        <w:tab w:val="left" w:pos="3969"/>
                      </w:tabs>
                      <w:ind w:left="3969" w:hanging="3969"/>
                      <w:jc w:val="left"/>
                    </w:pPr>
                    <w:r>
                      <w:t>Projektperiode:</w:t>
                    </w:r>
                    <w:r w:rsidR="00312E3E">
                      <w:tab/>
                    </w:r>
                    <w:sdt>
                      <w:sdtPr>
                        <w:id w:val="-1545053113"/>
                        <w:placeholder>
                          <w:docPart w:val="02ECD820268AC949A9C1F0485D193783"/>
                        </w:placeholder>
                        <w:showingPlcHdr/>
                        <w:text w:multiLine="1"/>
                      </w:sdtPr>
                      <w:sdtContent>
                        <w:r w:rsidR="00622E73">
                          <w:rPr>
                            <w:rStyle w:val="Pladsholdertekst"/>
                          </w:rPr>
                          <w:t>[K</w:t>
                        </w:r>
                        <w:r w:rsidR="00622E73" w:rsidRPr="009C488F">
                          <w:rPr>
                            <w:rStyle w:val="Pladsholdertekst"/>
                          </w:rPr>
                          <w:t>lik her for at skrive tekst</w:t>
                        </w:r>
                        <w:r w:rsidR="00622E73">
                          <w:rPr>
                            <w:rStyle w:val="Pladsholdertekst"/>
                          </w:rPr>
                          <w:t>]</w:t>
                        </w:r>
                      </w:sdtContent>
                    </w:sdt>
                  </w:p>
                  <w:p w14:paraId="1473F6BE" w14:textId="77777777" w:rsidR="00CA49D5" w:rsidRDefault="00CA49D5" w:rsidP="00312E3E">
                    <w:pPr>
                      <w:tabs>
                        <w:tab w:val="left" w:pos="3969"/>
                      </w:tabs>
                      <w:ind w:left="3969" w:hanging="3969"/>
                      <w:jc w:val="left"/>
                    </w:pPr>
                    <w:r>
                      <w:t>Samlede projektudgifter (kr.):</w:t>
                    </w:r>
                    <w:r w:rsidR="00312E3E">
                      <w:tab/>
                    </w:r>
                    <w:sdt>
                      <w:sdtPr>
                        <w:id w:val="-1465266252"/>
                        <w:placeholder>
                          <w:docPart w:val="0141206EFF1324488047A43DC237AF1E"/>
                        </w:placeholder>
                        <w:showingPlcHdr/>
                        <w:text w:multiLine="1"/>
                      </w:sdtPr>
                      <w:sdtContent>
                        <w:r w:rsidR="00622E73">
                          <w:rPr>
                            <w:rStyle w:val="Pladsholdertekst"/>
                          </w:rPr>
                          <w:t>[K</w:t>
                        </w:r>
                        <w:r w:rsidR="00622E73" w:rsidRPr="009C488F">
                          <w:rPr>
                            <w:rStyle w:val="Pladsholdertekst"/>
                          </w:rPr>
                          <w:t>lik her for at skrive tekst</w:t>
                        </w:r>
                        <w:r w:rsidR="00622E73">
                          <w:rPr>
                            <w:rStyle w:val="Pladsholdertekst"/>
                          </w:rPr>
                          <w:t>]</w:t>
                        </w:r>
                      </w:sdtContent>
                    </w:sdt>
                  </w:p>
                  <w:p w14:paraId="3FCD92BE" w14:textId="77777777" w:rsidR="00CA49D5" w:rsidRPr="009346D2" w:rsidRDefault="00CA49D5" w:rsidP="00312E3E">
                    <w:pPr>
                      <w:tabs>
                        <w:tab w:val="left" w:pos="3969"/>
                      </w:tabs>
                      <w:ind w:left="3969" w:hanging="3969"/>
                      <w:jc w:val="left"/>
                    </w:pPr>
                    <w:r>
                      <w:t>Medfinansiering fra DEM-midler (kr.):</w:t>
                    </w:r>
                    <w:r w:rsidR="00312E3E">
                      <w:tab/>
                    </w:r>
                    <w:sdt>
                      <w:sdtPr>
                        <w:id w:val="443357913"/>
                        <w:placeholder>
                          <w:docPart w:val="9553EF914CCB114D9A620E2F6479C670"/>
                        </w:placeholder>
                        <w:showingPlcHdr/>
                        <w:text w:multiLine="1"/>
                      </w:sdtPr>
                      <w:sdtContent>
                        <w:r w:rsidR="00622E73">
                          <w:rPr>
                            <w:rStyle w:val="Pladsholdertekst"/>
                          </w:rPr>
                          <w:t>[K</w:t>
                        </w:r>
                        <w:r w:rsidR="00622E73" w:rsidRPr="009C488F">
                          <w:rPr>
                            <w:rStyle w:val="Pladsholdertekst"/>
                          </w:rPr>
                          <w:t>lik her for at skrive tekst</w:t>
                        </w:r>
                        <w:r w:rsidR="00622E73">
                          <w:rPr>
                            <w:rStyle w:val="Pladsholdertekst"/>
                          </w:rPr>
                          <w:t>]</w:t>
                        </w:r>
                      </w:sdtContent>
                    </w:sdt>
                  </w:p>
                </w:tc>
              </w:tr>
            </w:tbl>
            <w:p w14:paraId="65384B58" w14:textId="77777777" w:rsidR="00CA49D5" w:rsidRDefault="00CA49D5" w:rsidP="00E3739B">
              <w:pPr>
                <w:pStyle w:val="Tabeladskiller"/>
              </w:pPr>
            </w:p>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7D2CC4" w:rsidRPr="00E11948" w14:paraId="52F86BC9" w14:textId="77777777" w:rsidTr="00E3739B">
                <w:trPr>
                  <w:trHeight w:val="25"/>
                  <w:tblHeader/>
                </w:trPr>
                <w:tc>
                  <w:tcPr>
                    <w:tcW w:w="9493" w:type="dxa"/>
                    <w:tcBorders>
                      <w:bottom w:val="single" w:sz="4" w:space="0" w:color="auto"/>
                    </w:tcBorders>
                    <w:shd w:val="clear" w:color="auto" w:fill="002691"/>
                    <w:vAlign w:val="center"/>
                  </w:tcPr>
                  <w:p w14:paraId="3BAF6668" w14:textId="77777777" w:rsidR="007D2CC4" w:rsidRPr="004B322C" w:rsidRDefault="007D2CC4" w:rsidP="00C73701">
                    <w:pPr>
                      <w:pStyle w:val="Overskrift2"/>
                    </w:pPr>
                    <w:r w:rsidRPr="004B322C">
                      <w:t xml:space="preserve">1. Projektets </w:t>
                    </w:r>
                    <w:r>
                      <w:t>formål og vigtigste partnere</w:t>
                    </w:r>
                  </w:p>
                </w:tc>
              </w:tr>
              <w:tr w:rsidR="007D2CC4" w:rsidRPr="00E11948" w14:paraId="3ED81FBC" w14:textId="77777777" w:rsidTr="00E3739B">
                <w:tc>
                  <w:tcPr>
                    <w:tcW w:w="9493" w:type="dxa"/>
                    <w:tcBorders>
                      <w:top w:val="single" w:sz="4" w:space="0" w:color="auto"/>
                    </w:tcBorders>
                    <w:shd w:val="clear" w:color="auto" w:fill="C6D1E9"/>
                    <w:vAlign w:val="center"/>
                  </w:tcPr>
                  <w:p w14:paraId="1F4BED37" w14:textId="77777777" w:rsidR="007D2CC4" w:rsidRPr="009346D2" w:rsidRDefault="007D2CC4" w:rsidP="006678B4">
                    <w:r w:rsidRPr="00535CAF">
                      <w:t xml:space="preserve">Her beskrives </w:t>
                    </w:r>
                    <w:r w:rsidRPr="00535CAF">
                      <w:rPr>
                        <w:u w:val="single"/>
                      </w:rPr>
                      <w:t>kortfattet</w:t>
                    </w:r>
                    <w:r w:rsidRPr="00535CAF">
                      <w:t xml:space="preserve"> projektets formål, inkl. målgruppe. Herudover beskrives hvilke partnere (erhvervsfremmeaktører, uddannelses- og videninstitutioner, virksomheder mv.), der har bidraget til at gennemføre projektet, og hvilke roller partnerne hver især har udfyldt i projektet.</w:t>
                    </w:r>
                  </w:p>
                </w:tc>
              </w:tr>
              <w:tr w:rsidR="007D2CC4" w:rsidRPr="00E11948" w14:paraId="19959CB0" w14:textId="77777777" w:rsidTr="00E3739B">
                <w:sdt>
                  <w:sdtPr>
                    <w:id w:val="-1010526698"/>
                    <w:placeholder>
                      <w:docPart w:val="80551B104E34564E9D50FE11193C0C25"/>
                    </w:placeholder>
                    <w:showingPlcHdr/>
                  </w:sdtPr>
                  <w:sdtContent>
                    <w:tc>
                      <w:tcPr>
                        <w:tcW w:w="9493" w:type="dxa"/>
                        <w:vAlign w:val="center"/>
                      </w:tcPr>
                      <w:p w14:paraId="04465773" w14:textId="77777777" w:rsidR="007D2CC4" w:rsidRPr="009346D2" w:rsidRDefault="00E946AF" w:rsidP="006678B4">
                        <w:r>
                          <w:rPr>
                            <w:rStyle w:val="Pladsholdertekst"/>
                          </w:rPr>
                          <w:t>[K</w:t>
                        </w:r>
                        <w:r w:rsidRPr="009C488F">
                          <w:rPr>
                            <w:rStyle w:val="Pladsholdertekst"/>
                          </w:rPr>
                          <w:t>lik her for at skrive tekst</w:t>
                        </w:r>
                        <w:r>
                          <w:rPr>
                            <w:rStyle w:val="Pladsholdertekst"/>
                          </w:rPr>
                          <w:t>]</w:t>
                        </w:r>
                      </w:p>
                    </w:tc>
                  </w:sdtContent>
                </w:sdt>
              </w:tr>
            </w:tbl>
            <w:p w14:paraId="1BA8D179" w14:textId="77777777" w:rsidR="007D2CC4" w:rsidRDefault="007D2CC4" w:rsidP="00E3739B">
              <w:pPr>
                <w:pStyle w:val="Tabeladskiller"/>
              </w:pPr>
            </w:p>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7D2CC4" w:rsidRPr="00E11948" w14:paraId="5503C8C0" w14:textId="77777777" w:rsidTr="00E3739B">
                <w:trPr>
                  <w:trHeight w:val="25"/>
                  <w:tblHeader/>
                </w:trPr>
                <w:tc>
                  <w:tcPr>
                    <w:tcW w:w="9493" w:type="dxa"/>
                    <w:tcBorders>
                      <w:bottom w:val="single" w:sz="4" w:space="0" w:color="auto"/>
                    </w:tcBorders>
                    <w:shd w:val="clear" w:color="auto" w:fill="002691"/>
                    <w:vAlign w:val="center"/>
                  </w:tcPr>
                  <w:p w14:paraId="3678D803" w14:textId="77777777" w:rsidR="00E3739B" w:rsidRPr="00E3739B" w:rsidRDefault="007D2CC4" w:rsidP="00E3739B">
                    <w:pPr>
                      <w:pStyle w:val="Overskrift2"/>
                    </w:pPr>
                    <w:r>
                      <w:t>2</w:t>
                    </w:r>
                    <w:r w:rsidRPr="004B322C">
                      <w:t xml:space="preserve">. Projektets </w:t>
                    </w:r>
                    <w:r>
                      <w:t>vigtigste resultater/effekter</w:t>
                    </w:r>
                  </w:p>
                </w:tc>
              </w:tr>
              <w:tr w:rsidR="007D2CC4" w:rsidRPr="00E11948" w14:paraId="1177FE98" w14:textId="77777777" w:rsidTr="00E3739B">
                <w:trPr>
                  <w:trHeight w:val="25"/>
                </w:trPr>
                <w:tc>
                  <w:tcPr>
                    <w:tcW w:w="9493" w:type="dxa"/>
                    <w:tcBorders>
                      <w:top w:val="single" w:sz="4" w:space="0" w:color="auto"/>
                    </w:tcBorders>
                    <w:shd w:val="clear" w:color="auto" w:fill="C6D1E9"/>
                    <w:vAlign w:val="center"/>
                  </w:tcPr>
                  <w:p w14:paraId="0D39498A" w14:textId="77777777" w:rsidR="007D2CC4" w:rsidRDefault="007D2CC4" w:rsidP="006678B4">
                    <w:r>
                      <w:t xml:space="preserve">Her beskrives kort de vigtigste aktiviteter, som har været gennemført i projektet, de skabte output samt resultater/effekter. Med hensyn til resultater/effekter beskrives både de allerede skabte resultater/effekter og de resultater/effekter, som </w:t>
                    </w:r>
                    <w:r w:rsidRPr="00535CAF">
                      <w:rPr>
                        <w:u w:val="single"/>
                      </w:rPr>
                      <w:t>forventes</w:t>
                    </w:r>
                    <w:r>
                      <w:t xml:space="preserve"> at indtræffe, efter projektet er afsluttet. </w:t>
                    </w:r>
                  </w:p>
                  <w:p w14:paraId="69C6FA2A" w14:textId="77777777" w:rsidR="007D2CC4" w:rsidRPr="009346D2" w:rsidRDefault="007D2CC4" w:rsidP="006678B4">
                    <w:r>
                      <w:t>Beskrivelsen af projektets aktiviteter, output og resultater/effekter skal tage udgangspunkt i den endelige ansøgning og det output- og effektskema, som den kontraktansvarlige partner afleverer til Sekretariatet for Danmarks Erhvervsfremmebestyrelse i forbindelse med projektets afslutning. Det er ikke nødvendigt at omtale alle indikatorer. Dog skal antal deltagende virksomheder/personer samt resultat-/effektindikatorer altid omtales. Vigtige resultater, som ikke er målt med indikatorer, bør også omtales.</w:t>
                    </w:r>
                  </w:p>
                </w:tc>
              </w:tr>
              <w:tr w:rsidR="00E946AF" w:rsidRPr="00E11948" w14:paraId="0A9B6193" w14:textId="77777777" w:rsidTr="00E3739B">
                <w:sdt>
                  <w:sdtPr>
                    <w:id w:val="-519397215"/>
                    <w:placeholder>
                      <w:docPart w:val="078ED8A7DA1A2D4D95C874E3D96ACE1E"/>
                    </w:placeholder>
                    <w:showingPlcHdr/>
                  </w:sdtPr>
                  <w:sdtContent>
                    <w:tc>
                      <w:tcPr>
                        <w:tcW w:w="9493" w:type="dxa"/>
                        <w:vAlign w:val="center"/>
                      </w:tcPr>
                      <w:p w14:paraId="436EBED2" w14:textId="77777777" w:rsidR="00E946AF" w:rsidRPr="009346D2" w:rsidRDefault="00E946AF" w:rsidP="00E946AF">
                        <w:r>
                          <w:rPr>
                            <w:rStyle w:val="Pladsholdertekst"/>
                          </w:rPr>
                          <w:t>[K</w:t>
                        </w:r>
                        <w:r w:rsidRPr="009C488F">
                          <w:rPr>
                            <w:rStyle w:val="Pladsholdertekst"/>
                          </w:rPr>
                          <w:t>lik her for at skrive tekst</w:t>
                        </w:r>
                        <w:r>
                          <w:rPr>
                            <w:rStyle w:val="Pladsholdertekst"/>
                          </w:rPr>
                          <w:t>]</w:t>
                        </w:r>
                      </w:p>
                    </w:tc>
                  </w:sdtContent>
                </w:sdt>
              </w:tr>
            </w:tbl>
            <w:p w14:paraId="05FAEB5E" w14:textId="77777777" w:rsidR="007D2CC4" w:rsidRDefault="007D2CC4" w:rsidP="00E3739B">
              <w:pPr>
                <w:pStyle w:val="Tabeladskiller"/>
              </w:pPr>
            </w:p>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7D2CC4" w:rsidRPr="00E11948" w14:paraId="36D235CB" w14:textId="77777777" w:rsidTr="00E3739B">
                <w:trPr>
                  <w:trHeight w:val="25"/>
                  <w:tblHeader/>
                </w:trPr>
                <w:tc>
                  <w:tcPr>
                    <w:tcW w:w="9493" w:type="dxa"/>
                    <w:tcBorders>
                      <w:bottom w:val="single" w:sz="4" w:space="0" w:color="auto"/>
                    </w:tcBorders>
                    <w:shd w:val="clear" w:color="auto" w:fill="002691"/>
                    <w:vAlign w:val="center"/>
                  </w:tcPr>
                  <w:p w14:paraId="06243A03" w14:textId="77777777" w:rsidR="007D2CC4" w:rsidRPr="004B322C" w:rsidRDefault="007D2CC4" w:rsidP="00C73701">
                    <w:pPr>
                      <w:pStyle w:val="Overskrift2"/>
                    </w:pPr>
                    <w:r>
                      <w:lastRenderedPageBreak/>
                      <w:t>3</w:t>
                    </w:r>
                    <w:r w:rsidRPr="004B322C">
                      <w:t xml:space="preserve">. </w:t>
                    </w:r>
                    <w:r>
                      <w:t>Erfaringer og læring</w:t>
                    </w:r>
                  </w:p>
                </w:tc>
              </w:tr>
              <w:tr w:rsidR="007D2CC4" w:rsidRPr="00E11948" w14:paraId="4C4B23B4" w14:textId="77777777" w:rsidTr="00E3739B">
                <w:trPr>
                  <w:trHeight w:val="25"/>
                </w:trPr>
                <w:tc>
                  <w:tcPr>
                    <w:tcW w:w="9493" w:type="dxa"/>
                    <w:tcBorders>
                      <w:top w:val="single" w:sz="4" w:space="0" w:color="auto"/>
                    </w:tcBorders>
                    <w:shd w:val="clear" w:color="auto" w:fill="C6D1E9"/>
                    <w:vAlign w:val="center"/>
                  </w:tcPr>
                  <w:p w14:paraId="39668922" w14:textId="77777777" w:rsidR="007D2CC4" w:rsidRDefault="007D2CC4" w:rsidP="006678B4">
                    <w:r>
                      <w:t xml:space="preserve">Her beskrives de vigtigste erfaringer og læring, som den kontraktansvarlige partner og de øvrige partnere bag projektet har gjort sig, og som man bør holde sig for øje, hvis man skal gennemføre lignende projekter i fremtiden. De mindre gode erfaringer kan være mindst lige så vigtige at få beskrevet som de gode. </w:t>
                    </w:r>
                  </w:p>
                  <w:p w14:paraId="2DA7B5C5" w14:textId="77777777" w:rsidR="007D2CC4" w:rsidRDefault="007D2CC4" w:rsidP="006678B4">
                    <w:r>
                      <w:t xml:space="preserve">Fokus skal være på, om projektets effektkæde (årsags-virkningssammenhænge) hang sammen som ventet, dvs. førte de gennemførte aktiviteter til de forventede output og effekter? Hvis de gennemførte aktiviteter </w:t>
                    </w:r>
                    <w:r w:rsidRPr="00F606AB">
                      <w:rPr>
                        <w:u w:val="single"/>
                      </w:rPr>
                      <w:t>ikke</w:t>
                    </w:r>
                    <w:r>
                      <w:t xml:space="preserve"> førte til de forventede output og effekter, skyldtes det så, at en eller flere af de kritiske forudsætninger bag projektets effektkæde ikke holdt stik, eller var der tale om uforudsete udefrakommende faktorer (fx en økonomisk lavkonjunktur)? </w:t>
                    </w:r>
                  </w:p>
                  <w:p w14:paraId="15F506EF" w14:textId="77777777" w:rsidR="007D2CC4" w:rsidRDefault="007D2CC4" w:rsidP="006678B4">
                    <w:r>
                      <w:t xml:space="preserve">Var nogle aktiviteter særligt succesfulde? Var der aktiviteter, som man ville udelade, tilføje eller gribe anderledes an, hvis man skulle gentage projektet? </w:t>
                    </w:r>
                  </w:p>
                  <w:p w14:paraId="7417B36C" w14:textId="77777777" w:rsidR="007D2CC4" w:rsidRPr="009346D2" w:rsidRDefault="007D2CC4" w:rsidP="006678B4">
                    <w:r>
                      <w:t xml:space="preserve">Hvis projektet er evalueret, eller der er foretaget anden form for videnopsamling, kan dette med fordel indarbejdes i slutrapporten. </w:t>
                    </w:r>
                  </w:p>
                </w:tc>
              </w:tr>
              <w:tr w:rsidR="00E946AF" w:rsidRPr="00E11948" w14:paraId="60E27204" w14:textId="77777777" w:rsidTr="00E3739B">
                <w:sdt>
                  <w:sdtPr>
                    <w:id w:val="-1561087137"/>
                    <w:placeholder>
                      <w:docPart w:val="34E8A91F66C40844BE8A94812AD2CAC0"/>
                    </w:placeholder>
                    <w:showingPlcHdr/>
                  </w:sdtPr>
                  <w:sdtContent>
                    <w:tc>
                      <w:tcPr>
                        <w:tcW w:w="9493" w:type="dxa"/>
                        <w:vAlign w:val="center"/>
                      </w:tcPr>
                      <w:p w14:paraId="79A598C3" w14:textId="77777777" w:rsidR="00E946AF" w:rsidRPr="009346D2" w:rsidRDefault="00E946AF" w:rsidP="00E946AF">
                        <w:r>
                          <w:rPr>
                            <w:rStyle w:val="Pladsholdertekst"/>
                          </w:rPr>
                          <w:t>[K</w:t>
                        </w:r>
                        <w:r w:rsidRPr="009C488F">
                          <w:rPr>
                            <w:rStyle w:val="Pladsholdertekst"/>
                          </w:rPr>
                          <w:t>lik her for at skrive tekst</w:t>
                        </w:r>
                        <w:r>
                          <w:rPr>
                            <w:rStyle w:val="Pladsholdertekst"/>
                          </w:rPr>
                          <w:t>]</w:t>
                        </w:r>
                      </w:p>
                    </w:tc>
                  </w:sdtContent>
                </w:sdt>
              </w:tr>
            </w:tbl>
            <w:p w14:paraId="6A3CE2FC" w14:textId="77777777" w:rsidR="007D2CC4" w:rsidRDefault="007D2CC4" w:rsidP="00E3739B">
              <w:pPr>
                <w:pStyle w:val="Tabeladskiller"/>
              </w:pPr>
            </w:p>
            <w:tbl>
              <w:tblPr>
                <w:tblStyle w:val="Tabel-Gitter"/>
                <w:tblW w:w="9493" w:type="dxa"/>
                <w:tblLayout w:type="fixed"/>
                <w:tblCellMar>
                  <w:top w:w="113" w:type="dxa"/>
                </w:tblCellMar>
                <w:tblLook w:val="06A0" w:firstRow="1" w:lastRow="0" w:firstColumn="1" w:lastColumn="0" w:noHBand="1" w:noVBand="1"/>
                <w:tblCaption w:val="Stamdata om projektet"/>
                <w:tblDescription w:val="&quot;&quot;"/>
              </w:tblPr>
              <w:tblGrid>
                <w:gridCol w:w="9493"/>
              </w:tblGrid>
              <w:tr w:rsidR="007D2CC4" w:rsidRPr="00E11948" w14:paraId="7DDB1B73" w14:textId="77777777" w:rsidTr="00E3739B">
                <w:trPr>
                  <w:trHeight w:val="25"/>
                  <w:tblHeader/>
                </w:trPr>
                <w:tc>
                  <w:tcPr>
                    <w:tcW w:w="9493" w:type="dxa"/>
                    <w:tcBorders>
                      <w:bottom w:val="single" w:sz="4" w:space="0" w:color="auto"/>
                    </w:tcBorders>
                    <w:shd w:val="clear" w:color="auto" w:fill="002691"/>
                    <w:vAlign w:val="center"/>
                  </w:tcPr>
                  <w:p w14:paraId="3CDCCE17" w14:textId="77777777" w:rsidR="007D2CC4" w:rsidRPr="004B322C" w:rsidRDefault="007D2CC4" w:rsidP="00C73701">
                    <w:pPr>
                      <w:pStyle w:val="Overskrift2"/>
                    </w:pPr>
                    <w:r>
                      <w:t>4</w:t>
                    </w:r>
                    <w:r w:rsidRPr="004B322C">
                      <w:t xml:space="preserve">. </w:t>
                    </w:r>
                    <w:r w:rsidRPr="00C146F7">
                      <w:t>Forankring/videreførsel efter projektperioden</w:t>
                    </w:r>
                  </w:p>
                </w:tc>
              </w:tr>
              <w:tr w:rsidR="007D2CC4" w:rsidRPr="00E11948" w14:paraId="27AE15F9" w14:textId="77777777" w:rsidTr="00E3739B">
                <w:trPr>
                  <w:trHeight w:val="25"/>
                </w:trPr>
                <w:tc>
                  <w:tcPr>
                    <w:tcW w:w="9493" w:type="dxa"/>
                    <w:tcBorders>
                      <w:top w:val="single" w:sz="4" w:space="0" w:color="auto"/>
                    </w:tcBorders>
                    <w:shd w:val="clear" w:color="auto" w:fill="C6D1E9"/>
                    <w:vAlign w:val="center"/>
                  </w:tcPr>
                  <w:p w14:paraId="59B8F579" w14:textId="77777777" w:rsidR="007D2CC4" w:rsidRPr="009346D2" w:rsidRDefault="007D2CC4" w:rsidP="006678B4">
                    <w:r w:rsidRPr="00C146F7">
                      <w:t>Her beskrives, hvordan projektets resultater videreføres og videreudvikles, når tilskuddet udløber, og hvilke konkrete tiltag der er gjort for at forankre projektets erfaringer og resultater.</w:t>
                    </w:r>
                  </w:p>
                </w:tc>
              </w:tr>
              <w:tr w:rsidR="00E946AF" w:rsidRPr="00E11948" w14:paraId="45B1A04F" w14:textId="77777777" w:rsidTr="00E3739B">
                <w:sdt>
                  <w:sdtPr>
                    <w:id w:val="-2089142415"/>
                    <w:placeholder>
                      <w:docPart w:val="979E9D4153174E48B132A997419D6081"/>
                    </w:placeholder>
                    <w:showingPlcHdr/>
                  </w:sdtPr>
                  <w:sdtContent>
                    <w:tc>
                      <w:tcPr>
                        <w:tcW w:w="9493" w:type="dxa"/>
                        <w:vAlign w:val="center"/>
                      </w:tcPr>
                      <w:p w14:paraId="5C8DC454" w14:textId="77777777" w:rsidR="00E946AF" w:rsidRPr="009346D2" w:rsidRDefault="00E946AF" w:rsidP="00E946AF">
                        <w:r>
                          <w:rPr>
                            <w:rStyle w:val="Pladsholdertekst"/>
                          </w:rPr>
                          <w:t>[K</w:t>
                        </w:r>
                        <w:r w:rsidRPr="009C488F">
                          <w:rPr>
                            <w:rStyle w:val="Pladsholdertekst"/>
                          </w:rPr>
                          <w:t>lik her for at skrive tekst</w:t>
                        </w:r>
                        <w:r>
                          <w:rPr>
                            <w:rStyle w:val="Pladsholdertekst"/>
                          </w:rPr>
                          <w:t>]</w:t>
                        </w:r>
                      </w:p>
                    </w:tc>
                  </w:sdtContent>
                </w:sdt>
              </w:tr>
            </w:tbl>
            <w:p w14:paraId="4A5FCFB7" w14:textId="77777777" w:rsidR="007D2CC4" w:rsidRPr="00F37860" w:rsidRDefault="007D2CC4" w:rsidP="006678B4">
              <w:pPr>
                <w:pStyle w:val="Overskrift3"/>
              </w:pPr>
              <w:r w:rsidRPr="00F37860">
                <w:t>Den/de tegningsberettigede for den kontraktansvarlige partner</w:t>
              </w:r>
              <w:r>
                <w:rPr>
                  <w:rStyle w:val="Fodnotehenvisning"/>
                </w:rPr>
                <w:footnoteReference w:id="2"/>
              </w:r>
              <w:r w:rsidRPr="00F37860">
                <w:t>:</w:t>
              </w:r>
            </w:p>
            <w:tbl>
              <w:tblPr>
                <w:tblStyle w:val="Tabel-Gitter"/>
                <w:tblW w:w="9492" w:type="dxa"/>
                <w:tblLayout w:type="fixed"/>
                <w:tblCellMar>
                  <w:top w:w="113" w:type="dxa"/>
                </w:tblCellMar>
                <w:tblLook w:val="06A0" w:firstRow="1" w:lastRow="0" w:firstColumn="1" w:lastColumn="0" w:noHBand="1" w:noVBand="1"/>
                <w:tblCaption w:val="Stamdata om projektet"/>
                <w:tblDescription w:val="&quot;&quot;"/>
              </w:tblPr>
              <w:tblGrid>
                <w:gridCol w:w="4604"/>
                <w:gridCol w:w="4888"/>
              </w:tblGrid>
              <w:tr w:rsidR="007D2CC4" w:rsidRPr="00E11948" w14:paraId="5A6EAC10" w14:textId="77777777" w:rsidTr="00E946AF">
                <w:trPr>
                  <w:trHeight w:val="25"/>
                  <w:tblHeader/>
                </w:trPr>
                <w:tc>
                  <w:tcPr>
                    <w:tcW w:w="4604" w:type="dxa"/>
                    <w:tcBorders>
                      <w:bottom w:val="single" w:sz="4" w:space="0" w:color="auto"/>
                    </w:tcBorders>
                    <w:shd w:val="clear" w:color="auto" w:fill="002E8C"/>
                    <w:vAlign w:val="center"/>
                  </w:tcPr>
                  <w:p w14:paraId="58B0713A" w14:textId="77777777" w:rsidR="007D2CC4" w:rsidRPr="00F37860" w:rsidRDefault="007D2CC4" w:rsidP="00C73701">
                    <w:pPr>
                      <w:pStyle w:val="Overskrift2"/>
                    </w:pPr>
                    <w:r w:rsidRPr="00D851C5">
                      <w:t>For- og efternavn</w:t>
                    </w:r>
                  </w:p>
                </w:tc>
                <w:tc>
                  <w:tcPr>
                    <w:tcW w:w="4888" w:type="dxa"/>
                    <w:shd w:val="clear" w:color="auto" w:fill="002E8C"/>
                  </w:tcPr>
                  <w:p w14:paraId="03F49E6F" w14:textId="77777777" w:rsidR="007D2CC4" w:rsidRPr="00D851C5" w:rsidRDefault="007D2CC4" w:rsidP="00C73701">
                    <w:pPr>
                      <w:pStyle w:val="Overskrift2"/>
                    </w:pPr>
                    <w:r w:rsidRPr="00D851C5">
                      <w:t>Dato og underskrift</w:t>
                    </w:r>
                  </w:p>
                </w:tc>
              </w:tr>
              <w:tr w:rsidR="00E946AF" w:rsidRPr="00E11948" w14:paraId="4E6C4406" w14:textId="77777777" w:rsidTr="003E775A">
                <w:sdt>
                  <w:sdtPr>
                    <w:id w:val="-1739400725"/>
                    <w:placeholder>
                      <w:docPart w:val="722908400E27BA4782C1211C4967144E"/>
                    </w:placeholder>
                    <w:showingPlcHdr/>
                  </w:sdtPr>
                  <w:sdtContent>
                    <w:tc>
                      <w:tcPr>
                        <w:tcW w:w="4604" w:type="dxa"/>
                        <w:vAlign w:val="center"/>
                      </w:tcPr>
                      <w:p w14:paraId="62CBD44D" w14:textId="77777777" w:rsidR="00E946AF" w:rsidRPr="009346D2" w:rsidRDefault="00E946AF" w:rsidP="00E946AF">
                        <w:r>
                          <w:rPr>
                            <w:rStyle w:val="Pladsholdertekst"/>
                          </w:rPr>
                          <w:t>[K</w:t>
                        </w:r>
                        <w:r w:rsidRPr="009C488F">
                          <w:rPr>
                            <w:rStyle w:val="Pladsholdertekst"/>
                          </w:rPr>
                          <w:t>lik her for at skrive tekst</w:t>
                        </w:r>
                        <w:r>
                          <w:rPr>
                            <w:rStyle w:val="Pladsholdertekst"/>
                          </w:rPr>
                          <w:t>]</w:t>
                        </w:r>
                      </w:p>
                    </w:tc>
                  </w:sdtContent>
                </w:sdt>
                <w:sdt>
                  <w:sdtPr>
                    <w:id w:val="-2047676981"/>
                    <w:placeholder>
                      <w:docPart w:val="F0D86078D1303E44A4194FE4222B6BBA"/>
                    </w:placeholder>
                    <w:showingPlcHdr/>
                  </w:sdtPr>
                  <w:sdtContent>
                    <w:tc>
                      <w:tcPr>
                        <w:tcW w:w="4888" w:type="dxa"/>
                        <w:vAlign w:val="center"/>
                      </w:tcPr>
                      <w:p w14:paraId="409C7CCB" w14:textId="77777777" w:rsidR="00E946AF" w:rsidRPr="009346D2" w:rsidRDefault="00E946AF" w:rsidP="00E946AF">
                        <w:r>
                          <w:rPr>
                            <w:rStyle w:val="Pladsholdertekst"/>
                          </w:rPr>
                          <w:t>[K</w:t>
                        </w:r>
                        <w:r w:rsidRPr="009C488F">
                          <w:rPr>
                            <w:rStyle w:val="Pladsholdertekst"/>
                          </w:rPr>
                          <w:t>lik her for at skrive tekst</w:t>
                        </w:r>
                        <w:r>
                          <w:rPr>
                            <w:rStyle w:val="Pladsholdertekst"/>
                          </w:rPr>
                          <w:t>]</w:t>
                        </w:r>
                      </w:p>
                    </w:tc>
                  </w:sdtContent>
                </w:sdt>
              </w:tr>
              <w:tr w:rsidR="00E946AF" w:rsidRPr="00E11948" w14:paraId="6FB54ED4" w14:textId="77777777" w:rsidTr="001C4DEC">
                <w:sdt>
                  <w:sdtPr>
                    <w:id w:val="322166701"/>
                    <w:placeholder>
                      <w:docPart w:val="993E6B6D09AB3D4986512F18DA27201C"/>
                    </w:placeholder>
                    <w:showingPlcHdr/>
                  </w:sdtPr>
                  <w:sdtContent>
                    <w:tc>
                      <w:tcPr>
                        <w:tcW w:w="4604" w:type="dxa"/>
                        <w:vAlign w:val="center"/>
                      </w:tcPr>
                      <w:p w14:paraId="2A7A7093" w14:textId="77777777" w:rsidR="00E946AF" w:rsidRPr="009346D2" w:rsidRDefault="00E946AF" w:rsidP="00E946AF">
                        <w:r>
                          <w:rPr>
                            <w:rStyle w:val="Pladsholdertekst"/>
                          </w:rPr>
                          <w:t>[K</w:t>
                        </w:r>
                        <w:r w:rsidRPr="009C488F">
                          <w:rPr>
                            <w:rStyle w:val="Pladsholdertekst"/>
                          </w:rPr>
                          <w:t>lik her for at skrive tekst</w:t>
                        </w:r>
                        <w:r>
                          <w:rPr>
                            <w:rStyle w:val="Pladsholdertekst"/>
                          </w:rPr>
                          <w:t>]</w:t>
                        </w:r>
                      </w:p>
                    </w:tc>
                  </w:sdtContent>
                </w:sdt>
                <w:sdt>
                  <w:sdtPr>
                    <w:id w:val="-1073585809"/>
                    <w:placeholder>
                      <w:docPart w:val="F9383F409F6CF24FB0108AADBE8CCB69"/>
                    </w:placeholder>
                    <w:showingPlcHdr/>
                  </w:sdtPr>
                  <w:sdtContent>
                    <w:tc>
                      <w:tcPr>
                        <w:tcW w:w="4888" w:type="dxa"/>
                        <w:vAlign w:val="center"/>
                      </w:tcPr>
                      <w:p w14:paraId="363D7B70" w14:textId="77777777" w:rsidR="00E946AF" w:rsidRPr="009346D2" w:rsidRDefault="00E946AF" w:rsidP="00E946AF">
                        <w:r>
                          <w:rPr>
                            <w:rStyle w:val="Pladsholdertekst"/>
                          </w:rPr>
                          <w:t>[K</w:t>
                        </w:r>
                        <w:r w:rsidRPr="009C488F">
                          <w:rPr>
                            <w:rStyle w:val="Pladsholdertekst"/>
                          </w:rPr>
                          <w:t>lik her for at skrive tekst</w:t>
                        </w:r>
                        <w:r>
                          <w:rPr>
                            <w:rStyle w:val="Pladsholdertekst"/>
                          </w:rPr>
                          <w:t>]</w:t>
                        </w:r>
                      </w:p>
                    </w:tc>
                  </w:sdtContent>
                </w:sdt>
              </w:tr>
              <w:tr w:rsidR="00E946AF" w:rsidRPr="00E11948" w14:paraId="3BF303F0" w14:textId="77777777" w:rsidTr="001C4DEC">
                <w:sdt>
                  <w:sdtPr>
                    <w:id w:val="190116571"/>
                    <w:placeholder>
                      <w:docPart w:val="D239AE05ECBE7E45A6264ED07974E803"/>
                    </w:placeholder>
                    <w:showingPlcHdr/>
                  </w:sdtPr>
                  <w:sdtContent>
                    <w:tc>
                      <w:tcPr>
                        <w:tcW w:w="4604" w:type="dxa"/>
                        <w:vAlign w:val="center"/>
                      </w:tcPr>
                      <w:p w14:paraId="199DFE60" w14:textId="77777777" w:rsidR="00E946AF" w:rsidRPr="009346D2" w:rsidRDefault="00E946AF" w:rsidP="00E946AF">
                        <w:r>
                          <w:rPr>
                            <w:rStyle w:val="Pladsholdertekst"/>
                          </w:rPr>
                          <w:t>[K</w:t>
                        </w:r>
                        <w:r w:rsidRPr="009C488F">
                          <w:rPr>
                            <w:rStyle w:val="Pladsholdertekst"/>
                          </w:rPr>
                          <w:t>lik her for at skrive tekst</w:t>
                        </w:r>
                        <w:r>
                          <w:rPr>
                            <w:rStyle w:val="Pladsholdertekst"/>
                          </w:rPr>
                          <w:t>]</w:t>
                        </w:r>
                      </w:p>
                    </w:tc>
                  </w:sdtContent>
                </w:sdt>
                <w:sdt>
                  <w:sdtPr>
                    <w:id w:val="1550035941"/>
                    <w:placeholder>
                      <w:docPart w:val="7C22780B43910D459219C8BA18A88566"/>
                    </w:placeholder>
                    <w:showingPlcHdr/>
                  </w:sdtPr>
                  <w:sdtContent>
                    <w:tc>
                      <w:tcPr>
                        <w:tcW w:w="4888" w:type="dxa"/>
                        <w:vAlign w:val="center"/>
                      </w:tcPr>
                      <w:p w14:paraId="5D3456CE" w14:textId="77777777" w:rsidR="00E946AF" w:rsidRPr="009346D2" w:rsidRDefault="00E946AF" w:rsidP="00E946AF">
                        <w:r>
                          <w:rPr>
                            <w:rStyle w:val="Pladsholdertekst"/>
                          </w:rPr>
                          <w:t>[K</w:t>
                        </w:r>
                        <w:r w:rsidRPr="009C488F">
                          <w:rPr>
                            <w:rStyle w:val="Pladsholdertekst"/>
                          </w:rPr>
                          <w:t>lik her for at skrive tekst</w:t>
                        </w:r>
                        <w:r>
                          <w:rPr>
                            <w:rStyle w:val="Pladsholdertekst"/>
                          </w:rPr>
                          <w:t>]</w:t>
                        </w:r>
                      </w:p>
                    </w:tc>
                  </w:sdtContent>
                </w:sdt>
              </w:tr>
              <w:tr w:rsidR="00E946AF" w:rsidRPr="00E11948" w14:paraId="06FDA8DF" w14:textId="77777777" w:rsidTr="001C4DEC">
                <w:sdt>
                  <w:sdtPr>
                    <w:id w:val="939714926"/>
                    <w:placeholder>
                      <w:docPart w:val="8C7D6CDA81365F43B896482A71A90B05"/>
                    </w:placeholder>
                    <w:showingPlcHdr/>
                  </w:sdtPr>
                  <w:sdtContent>
                    <w:tc>
                      <w:tcPr>
                        <w:tcW w:w="4604" w:type="dxa"/>
                        <w:vAlign w:val="center"/>
                      </w:tcPr>
                      <w:p w14:paraId="74EAE5A0" w14:textId="77777777" w:rsidR="00E946AF" w:rsidRPr="009346D2" w:rsidRDefault="00E946AF" w:rsidP="00E946AF">
                        <w:r>
                          <w:rPr>
                            <w:rStyle w:val="Pladsholdertekst"/>
                          </w:rPr>
                          <w:t>[K</w:t>
                        </w:r>
                        <w:r w:rsidRPr="009C488F">
                          <w:rPr>
                            <w:rStyle w:val="Pladsholdertekst"/>
                          </w:rPr>
                          <w:t>lik her for at skrive tekst</w:t>
                        </w:r>
                        <w:r>
                          <w:rPr>
                            <w:rStyle w:val="Pladsholdertekst"/>
                          </w:rPr>
                          <w:t>]</w:t>
                        </w:r>
                      </w:p>
                    </w:tc>
                  </w:sdtContent>
                </w:sdt>
                <w:sdt>
                  <w:sdtPr>
                    <w:id w:val="1544091370"/>
                    <w:placeholder>
                      <w:docPart w:val="5EB94659C59E9140BAC9454A224DDA8B"/>
                    </w:placeholder>
                    <w:showingPlcHdr/>
                  </w:sdtPr>
                  <w:sdtContent>
                    <w:tc>
                      <w:tcPr>
                        <w:tcW w:w="4888" w:type="dxa"/>
                        <w:vAlign w:val="center"/>
                      </w:tcPr>
                      <w:p w14:paraId="72782A5A" w14:textId="77777777" w:rsidR="00E946AF" w:rsidRPr="009346D2" w:rsidRDefault="00E946AF" w:rsidP="00E946AF">
                        <w:r>
                          <w:rPr>
                            <w:rStyle w:val="Pladsholdertekst"/>
                          </w:rPr>
                          <w:t>[K</w:t>
                        </w:r>
                        <w:r w:rsidRPr="009C488F">
                          <w:rPr>
                            <w:rStyle w:val="Pladsholdertekst"/>
                          </w:rPr>
                          <w:t>lik her for at skrive tekst</w:t>
                        </w:r>
                        <w:r>
                          <w:rPr>
                            <w:rStyle w:val="Pladsholdertekst"/>
                          </w:rPr>
                          <w:t>]</w:t>
                        </w:r>
                      </w:p>
                    </w:tc>
                  </w:sdtContent>
                </w:sdt>
              </w:tr>
            </w:tbl>
            <w:p w14:paraId="4C443553" w14:textId="77777777" w:rsidR="007D2CC4" w:rsidRPr="00E3739B" w:rsidRDefault="00000000" w:rsidP="00E3739B">
              <w:pPr>
                <w:pStyle w:val="Tabeladskiller"/>
              </w:pPr>
            </w:p>
          </w:sdtContent>
        </w:sdt>
      </w:sdtContent>
    </w:sdt>
    <w:sectPr w:rsidR="007D2CC4" w:rsidRPr="00E3739B" w:rsidSect="00E379BD">
      <w:footerReference w:type="default" r:id="rId13"/>
      <w:headerReference w:type="first" r:id="rId14"/>
      <w:pgSz w:w="11906" w:h="16838" w:code="9"/>
      <w:pgMar w:top="1418" w:right="1219" w:bottom="1418" w:left="121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3ADC" w14:textId="77777777" w:rsidR="007D332D" w:rsidRDefault="007D332D" w:rsidP="006678B4">
      <w:r>
        <w:separator/>
      </w:r>
    </w:p>
  </w:endnote>
  <w:endnote w:type="continuationSeparator" w:id="0">
    <w:p w14:paraId="3FA674FC" w14:textId="77777777" w:rsidR="007D332D" w:rsidRDefault="007D332D" w:rsidP="006678B4">
      <w:r>
        <w:continuationSeparator/>
      </w:r>
    </w:p>
  </w:endnote>
  <w:endnote w:type="continuationNotice" w:id="1">
    <w:p w14:paraId="67A655B5" w14:textId="77777777" w:rsidR="007D332D" w:rsidRDefault="007D332D" w:rsidP="00667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notTrueType/>
    <w:pitch w:val="variable"/>
    <w:sig w:usb0="A00002EF" w:usb1="5000203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577162"/>
      <w:docPartObj>
        <w:docPartGallery w:val="Page Numbers (Bottom of Page)"/>
        <w:docPartUnique/>
      </w:docPartObj>
    </w:sdtPr>
    <w:sdtContent>
      <w:p w14:paraId="035BB4A1" w14:textId="77777777" w:rsidR="00013D81" w:rsidRDefault="002307A2" w:rsidP="006678B4">
        <w:pPr>
          <w:pStyle w:val="Sidefod"/>
          <w:jc w:val="right"/>
        </w:pPr>
        <w:r w:rsidRPr="002307A2">
          <w:rPr>
            <w:b/>
          </w:rPr>
          <w:fldChar w:fldCharType="begin"/>
        </w:r>
        <w:r w:rsidRPr="002307A2">
          <w:instrText>PAGE   \* MERGEFORMAT</w:instrText>
        </w:r>
        <w:r w:rsidRPr="002307A2">
          <w:rPr>
            <w:b/>
          </w:rPr>
          <w:fldChar w:fldCharType="separate"/>
        </w:r>
        <w:r w:rsidRPr="002307A2">
          <w:t>2</w:t>
        </w:r>
        <w:r w:rsidRPr="002307A2">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D565" w14:textId="77777777" w:rsidR="007D332D" w:rsidRDefault="007D332D" w:rsidP="00E3739B">
      <w:pPr>
        <w:spacing w:after="60"/>
      </w:pPr>
      <w:r>
        <w:separator/>
      </w:r>
    </w:p>
  </w:footnote>
  <w:footnote w:type="continuationSeparator" w:id="0">
    <w:p w14:paraId="389BA907" w14:textId="77777777" w:rsidR="007D332D" w:rsidRDefault="007D332D" w:rsidP="006678B4">
      <w:r>
        <w:continuationSeparator/>
      </w:r>
    </w:p>
  </w:footnote>
  <w:footnote w:type="continuationNotice" w:id="1">
    <w:p w14:paraId="73BEC67A" w14:textId="77777777" w:rsidR="007D332D" w:rsidRDefault="007D332D" w:rsidP="006678B4"/>
  </w:footnote>
  <w:footnote w:id="2">
    <w:p w14:paraId="3DB94FE7" w14:textId="77777777" w:rsidR="007D2CC4" w:rsidRDefault="007D2CC4" w:rsidP="006678B4">
      <w:pPr>
        <w:pStyle w:val="Fodnotetekst"/>
      </w:pPr>
      <w:r>
        <w:rPr>
          <w:rStyle w:val="Fodnotehenvisning"/>
        </w:rPr>
        <w:footnoteRef/>
      </w:r>
      <w:r>
        <w:t xml:space="preserve"> </w:t>
      </w:r>
      <w:r w:rsidRPr="00E60437">
        <w:rPr>
          <w:bCs w:val="0"/>
          <w:szCs w:val="13"/>
        </w:rPr>
        <w:t>Hvis du har en bemyndigelse fra den tegningsberettigede til at underskrive perioderegnskaber, kan du også underskrive slutrapporten.</w:t>
      </w:r>
      <w:r w:rsidRPr="00E60437">
        <w:rPr>
          <w:sz w:val="15"/>
          <w:szCs w:val="15"/>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16DF" w14:textId="77777777" w:rsidR="00E379BD" w:rsidRDefault="00E379BD">
    <w:pPr>
      <w:pStyle w:val="Sidehoved"/>
    </w:pPr>
    <w:r w:rsidRPr="006678B4">
      <w:rPr>
        <w:noProof/>
      </w:rPr>
      <w:drawing>
        <wp:anchor distT="0" distB="0" distL="114300" distR="114300" simplePos="0" relativeHeight="251659264" behindDoc="0" locked="0" layoutInCell="1" allowOverlap="1" wp14:anchorId="715DD433" wp14:editId="00012EC2">
          <wp:simplePos x="0" y="0"/>
          <wp:positionH relativeFrom="margin">
            <wp:posOffset>0</wp:posOffset>
          </wp:positionH>
          <wp:positionV relativeFrom="page">
            <wp:posOffset>360045</wp:posOffset>
          </wp:positionV>
          <wp:extent cx="2282400" cy="313200"/>
          <wp:effectExtent l="0" t="0" r="3810" b="0"/>
          <wp:wrapSquare wrapText="bothSides"/>
          <wp:docPr id="134181446" name="Billede 1" descr="Danmarks Erhvervsfremmebestyrel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57608" name="Billede 1" descr="Danmarks Erhvervsfremmebestyrelse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2400" cy="31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60EE"/>
    <w:multiLevelType w:val="hybridMultilevel"/>
    <w:tmpl w:val="C00870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9884345"/>
    <w:multiLevelType w:val="hybridMultilevel"/>
    <w:tmpl w:val="FA10FC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F487D75"/>
    <w:multiLevelType w:val="hybridMultilevel"/>
    <w:tmpl w:val="20CA30AC"/>
    <w:lvl w:ilvl="0" w:tplc="036C9484">
      <w:start w:val="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7EA293E"/>
    <w:multiLevelType w:val="hybridMultilevel"/>
    <w:tmpl w:val="E274308E"/>
    <w:lvl w:ilvl="0" w:tplc="3CFCF0C8">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864698F"/>
    <w:multiLevelType w:val="multilevel"/>
    <w:tmpl w:val="DBA4A11A"/>
    <w:lvl w:ilvl="0">
      <w:start w:val="1"/>
      <w:numFmt w:val="decimal"/>
      <w:lvlText w:val="%1."/>
      <w:lvlJc w:val="left"/>
      <w:pPr>
        <w:ind w:left="360" w:hanging="360"/>
      </w:pPr>
      <w:rPr>
        <w:rFonts w:eastAsiaTheme="majorEastAsia" w:cstheme="majorBidi" w:hint="default"/>
        <w:b/>
        <w:color w:val="000000" w:themeColor="text1"/>
        <w:sz w:val="20"/>
      </w:rPr>
    </w:lvl>
    <w:lvl w:ilvl="1">
      <w:start w:val="1"/>
      <w:numFmt w:val="decimal"/>
      <w:lvlText w:val="%1.%2."/>
      <w:lvlJc w:val="left"/>
      <w:pPr>
        <w:ind w:left="515" w:hanging="360"/>
      </w:pPr>
      <w:rPr>
        <w:rFonts w:eastAsiaTheme="majorEastAsia" w:cstheme="majorBidi" w:hint="default"/>
        <w:b/>
        <w:color w:val="000000" w:themeColor="text1"/>
        <w:sz w:val="20"/>
      </w:rPr>
    </w:lvl>
    <w:lvl w:ilvl="2">
      <w:start w:val="1"/>
      <w:numFmt w:val="decimal"/>
      <w:lvlText w:val="%1.%2.%3."/>
      <w:lvlJc w:val="left"/>
      <w:pPr>
        <w:ind w:left="1030" w:hanging="720"/>
      </w:pPr>
      <w:rPr>
        <w:rFonts w:eastAsiaTheme="majorEastAsia" w:cstheme="majorBidi" w:hint="default"/>
        <w:b/>
        <w:color w:val="000000" w:themeColor="text1"/>
        <w:sz w:val="20"/>
      </w:rPr>
    </w:lvl>
    <w:lvl w:ilvl="3">
      <w:start w:val="1"/>
      <w:numFmt w:val="decimal"/>
      <w:lvlText w:val="%1.%2.%3.%4."/>
      <w:lvlJc w:val="left"/>
      <w:pPr>
        <w:ind w:left="1185" w:hanging="720"/>
      </w:pPr>
      <w:rPr>
        <w:rFonts w:eastAsiaTheme="majorEastAsia" w:cstheme="majorBidi" w:hint="default"/>
        <w:b/>
        <w:color w:val="000000" w:themeColor="text1"/>
        <w:sz w:val="20"/>
      </w:rPr>
    </w:lvl>
    <w:lvl w:ilvl="4">
      <w:start w:val="1"/>
      <w:numFmt w:val="decimal"/>
      <w:lvlText w:val="%1.%2.%3.%4.%5."/>
      <w:lvlJc w:val="left"/>
      <w:pPr>
        <w:ind w:left="1700" w:hanging="1080"/>
      </w:pPr>
      <w:rPr>
        <w:rFonts w:eastAsiaTheme="majorEastAsia" w:cstheme="majorBidi" w:hint="default"/>
        <w:b/>
        <w:color w:val="000000" w:themeColor="text1"/>
        <w:sz w:val="20"/>
      </w:rPr>
    </w:lvl>
    <w:lvl w:ilvl="5">
      <w:start w:val="1"/>
      <w:numFmt w:val="decimal"/>
      <w:lvlText w:val="%1.%2.%3.%4.%5.%6."/>
      <w:lvlJc w:val="left"/>
      <w:pPr>
        <w:ind w:left="1855" w:hanging="1080"/>
      </w:pPr>
      <w:rPr>
        <w:rFonts w:eastAsiaTheme="majorEastAsia" w:cstheme="majorBidi" w:hint="default"/>
        <w:b/>
        <w:color w:val="000000" w:themeColor="text1"/>
        <w:sz w:val="20"/>
      </w:rPr>
    </w:lvl>
    <w:lvl w:ilvl="6">
      <w:start w:val="1"/>
      <w:numFmt w:val="decimal"/>
      <w:lvlText w:val="%1.%2.%3.%4.%5.%6.%7."/>
      <w:lvlJc w:val="left"/>
      <w:pPr>
        <w:ind w:left="2370" w:hanging="1440"/>
      </w:pPr>
      <w:rPr>
        <w:rFonts w:eastAsiaTheme="majorEastAsia" w:cstheme="majorBidi" w:hint="default"/>
        <w:b/>
        <w:color w:val="000000" w:themeColor="text1"/>
        <w:sz w:val="20"/>
      </w:rPr>
    </w:lvl>
    <w:lvl w:ilvl="7">
      <w:start w:val="1"/>
      <w:numFmt w:val="decimal"/>
      <w:lvlText w:val="%1.%2.%3.%4.%5.%6.%7.%8."/>
      <w:lvlJc w:val="left"/>
      <w:pPr>
        <w:ind w:left="2525" w:hanging="1440"/>
      </w:pPr>
      <w:rPr>
        <w:rFonts w:eastAsiaTheme="majorEastAsia" w:cstheme="majorBidi" w:hint="default"/>
        <w:b/>
        <w:color w:val="000000" w:themeColor="text1"/>
        <w:sz w:val="20"/>
      </w:rPr>
    </w:lvl>
    <w:lvl w:ilvl="8">
      <w:start w:val="1"/>
      <w:numFmt w:val="decimal"/>
      <w:lvlText w:val="%1.%2.%3.%4.%5.%6.%7.%8.%9."/>
      <w:lvlJc w:val="left"/>
      <w:pPr>
        <w:ind w:left="3040" w:hanging="1800"/>
      </w:pPr>
      <w:rPr>
        <w:rFonts w:eastAsiaTheme="majorEastAsia" w:cstheme="majorBidi" w:hint="default"/>
        <w:b/>
        <w:color w:val="000000" w:themeColor="text1"/>
        <w:sz w:val="20"/>
      </w:rPr>
    </w:lvl>
  </w:abstractNum>
  <w:abstractNum w:abstractNumId="5" w15:restartNumberingAfterBreak="0">
    <w:nsid w:val="4BAB2B4E"/>
    <w:multiLevelType w:val="hybridMultilevel"/>
    <w:tmpl w:val="0B2A9A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5B91061"/>
    <w:multiLevelType w:val="hybridMultilevel"/>
    <w:tmpl w:val="C222213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33408925">
    <w:abstractNumId w:val="1"/>
  </w:num>
  <w:num w:numId="2" w16cid:durableId="2136485609">
    <w:abstractNumId w:val="4"/>
  </w:num>
  <w:num w:numId="3" w16cid:durableId="396321669">
    <w:abstractNumId w:val="3"/>
  </w:num>
  <w:num w:numId="4" w16cid:durableId="805660302">
    <w:abstractNumId w:val="3"/>
  </w:num>
  <w:num w:numId="5" w16cid:durableId="170146006">
    <w:abstractNumId w:val="3"/>
  </w:num>
  <w:num w:numId="6" w16cid:durableId="730081863">
    <w:abstractNumId w:val="3"/>
  </w:num>
  <w:num w:numId="7" w16cid:durableId="743450388">
    <w:abstractNumId w:val="3"/>
  </w:num>
  <w:num w:numId="8" w16cid:durableId="1329597490">
    <w:abstractNumId w:val="2"/>
  </w:num>
  <w:num w:numId="9" w16cid:durableId="1328633658">
    <w:abstractNumId w:val="0"/>
  </w:num>
  <w:num w:numId="10" w16cid:durableId="1643123179">
    <w:abstractNumId w:val="5"/>
  </w:num>
  <w:num w:numId="11" w16cid:durableId="1871139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ocumentProtection w:edit="forms"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FC"/>
    <w:rsid w:val="00001B8A"/>
    <w:rsid w:val="00005196"/>
    <w:rsid w:val="00005C08"/>
    <w:rsid w:val="00005CDB"/>
    <w:rsid w:val="0001089E"/>
    <w:rsid w:val="00012293"/>
    <w:rsid w:val="00013629"/>
    <w:rsid w:val="00013D81"/>
    <w:rsid w:val="00020096"/>
    <w:rsid w:val="00021398"/>
    <w:rsid w:val="00026C59"/>
    <w:rsid w:val="00031BA8"/>
    <w:rsid w:val="00055833"/>
    <w:rsid w:val="000561A6"/>
    <w:rsid w:val="00060166"/>
    <w:rsid w:val="00060CF3"/>
    <w:rsid w:val="00061FB7"/>
    <w:rsid w:val="00062BA0"/>
    <w:rsid w:val="000667FC"/>
    <w:rsid w:val="000860C3"/>
    <w:rsid w:val="00095146"/>
    <w:rsid w:val="000A0849"/>
    <w:rsid w:val="000A3CAE"/>
    <w:rsid w:val="000A3F82"/>
    <w:rsid w:val="000A55C5"/>
    <w:rsid w:val="000A76EB"/>
    <w:rsid w:val="000B0261"/>
    <w:rsid w:val="000B62C4"/>
    <w:rsid w:val="000C1078"/>
    <w:rsid w:val="000C296E"/>
    <w:rsid w:val="000C5396"/>
    <w:rsid w:val="000C600C"/>
    <w:rsid w:val="000C7B87"/>
    <w:rsid w:val="000D2EC2"/>
    <w:rsid w:val="000D2F05"/>
    <w:rsid w:val="000E2A20"/>
    <w:rsid w:val="000F53E9"/>
    <w:rsid w:val="00101420"/>
    <w:rsid w:val="00105119"/>
    <w:rsid w:val="001100AE"/>
    <w:rsid w:val="0011073D"/>
    <w:rsid w:val="00112CBA"/>
    <w:rsid w:val="0012205B"/>
    <w:rsid w:val="00122FF7"/>
    <w:rsid w:val="0012430F"/>
    <w:rsid w:val="00127D24"/>
    <w:rsid w:val="00134582"/>
    <w:rsid w:val="001365C7"/>
    <w:rsid w:val="00137F61"/>
    <w:rsid w:val="0014747A"/>
    <w:rsid w:val="00147F56"/>
    <w:rsid w:val="001508E3"/>
    <w:rsid w:val="001644C0"/>
    <w:rsid w:val="001673E3"/>
    <w:rsid w:val="001736E1"/>
    <w:rsid w:val="00175438"/>
    <w:rsid w:val="00185B8C"/>
    <w:rsid w:val="001860C7"/>
    <w:rsid w:val="001A1197"/>
    <w:rsid w:val="001A3F87"/>
    <w:rsid w:val="001A5C3E"/>
    <w:rsid w:val="001B3631"/>
    <w:rsid w:val="001B6026"/>
    <w:rsid w:val="001C0E12"/>
    <w:rsid w:val="001D0400"/>
    <w:rsid w:val="001F6D52"/>
    <w:rsid w:val="00203C97"/>
    <w:rsid w:val="00204891"/>
    <w:rsid w:val="00205D38"/>
    <w:rsid w:val="002077AF"/>
    <w:rsid w:val="00212278"/>
    <w:rsid w:val="002154FE"/>
    <w:rsid w:val="00216477"/>
    <w:rsid w:val="00221BD3"/>
    <w:rsid w:val="00222424"/>
    <w:rsid w:val="00226722"/>
    <w:rsid w:val="002307A2"/>
    <w:rsid w:val="00231A2F"/>
    <w:rsid w:val="00232AB6"/>
    <w:rsid w:val="002332A1"/>
    <w:rsid w:val="00235818"/>
    <w:rsid w:val="00237D54"/>
    <w:rsid w:val="002406A9"/>
    <w:rsid w:val="00244A34"/>
    <w:rsid w:val="00246493"/>
    <w:rsid w:val="00247A80"/>
    <w:rsid w:val="00252E21"/>
    <w:rsid w:val="00261F9A"/>
    <w:rsid w:val="00262F97"/>
    <w:rsid w:val="00264639"/>
    <w:rsid w:val="002667E5"/>
    <w:rsid w:val="0027053C"/>
    <w:rsid w:val="00273215"/>
    <w:rsid w:val="00276C9B"/>
    <w:rsid w:val="0028106A"/>
    <w:rsid w:val="00281269"/>
    <w:rsid w:val="00285458"/>
    <w:rsid w:val="002A1D21"/>
    <w:rsid w:val="002A4239"/>
    <w:rsid w:val="002A7BFF"/>
    <w:rsid w:val="002A7DF7"/>
    <w:rsid w:val="002B0A56"/>
    <w:rsid w:val="002B1F15"/>
    <w:rsid w:val="002C296B"/>
    <w:rsid w:val="002D0169"/>
    <w:rsid w:val="002D2012"/>
    <w:rsid w:val="002D2227"/>
    <w:rsid w:val="002D2460"/>
    <w:rsid w:val="002D595B"/>
    <w:rsid w:val="002D6FC2"/>
    <w:rsid w:val="002E0C4B"/>
    <w:rsid w:val="002E0EBE"/>
    <w:rsid w:val="002E33D5"/>
    <w:rsid w:val="002F15F7"/>
    <w:rsid w:val="002F5E94"/>
    <w:rsid w:val="003007D0"/>
    <w:rsid w:val="00304370"/>
    <w:rsid w:val="00305590"/>
    <w:rsid w:val="00311FDB"/>
    <w:rsid w:val="00312E3E"/>
    <w:rsid w:val="003154D0"/>
    <w:rsid w:val="00331A86"/>
    <w:rsid w:val="00332AB9"/>
    <w:rsid w:val="0033473E"/>
    <w:rsid w:val="003464BA"/>
    <w:rsid w:val="00346FFA"/>
    <w:rsid w:val="00350523"/>
    <w:rsid w:val="00350845"/>
    <w:rsid w:val="00350E98"/>
    <w:rsid w:val="003708C7"/>
    <w:rsid w:val="003714B9"/>
    <w:rsid w:val="003718B1"/>
    <w:rsid w:val="003869BA"/>
    <w:rsid w:val="003878C4"/>
    <w:rsid w:val="0039103F"/>
    <w:rsid w:val="00391EAB"/>
    <w:rsid w:val="00392DC4"/>
    <w:rsid w:val="00394F6D"/>
    <w:rsid w:val="0039699B"/>
    <w:rsid w:val="003A006A"/>
    <w:rsid w:val="003A47EF"/>
    <w:rsid w:val="003B1845"/>
    <w:rsid w:val="003B4524"/>
    <w:rsid w:val="003B49EE"/>
    <w:rsid w:val="003B653F"/>
    <w:rsid w:val="003C2F8F"/>
    <w:rsid w:val="003C5AF5"/>
    <w:rsid w:val="003C7D61"/>
    <w:rsid w:val="003D530C"/>
    <w:rsid w:val="003D76BE"/>
    <w:rsid w:val="003E0452"/>
    <w:rsid w:val="003E1443"/>
    <w:rsid w:val="003E61BB"/>
    <w:rsid w:val="003E6AD2"/>
    <w:rsid w:val="003F6D56"/>
    <w:rsid w:val="004019CD"/>
    <w:rsid w:val="00401E9B"/>
    <w:rsid w:val="00404584"/>
    <w:rsid w:val="00410406"/>
    <w:rsid w:val="00410BF0"/>
    <w:rsid w:val="0041510F"/>
    <w:rsid w:val="004204DE"/>
    <w:rsid w:val="00424B68"/>
    <w:rsid w:val="00430088"/>
    <w:rsid w:val="00434143"/>
    <w:rsid w:val="00435E49"/>
    <w:rsid w:val="004441D2"/>
    <w:rsid w:val="004523EC"/>
    <w:rsid w:val="004531FA"/>
    <w:rsid w:val="0045667B"/>
    <w:rsid w:val="00471F01"/>
    <w:rsid w:val="004741E5"/>
    <w:rsid w:val="004762BE"/>
    <w:rsid w:val="00480D06"/>
    <w:rsid w:val="0048577B"/>
    <w:rsid w:val="004902CB"/>
    <w:rsid w:val="00493911"/>
    <w:rsid w:val="00494096"/>
    <w:rsid w:val="004A0520"/>
    <w:rsid w:val="004A1A0B"/>
    <w:rsid w:val="004A32C1"/>
    <w:rsid w:val="004A345C"/>
    <w:rsid w:val="004A38C7"/>
    <w:rsid w:val="004A7F02"/>
    <w:rsid w:val="004B322C"/>
    <w:rsid w:val="004B4367"/>
    <w:rsid w:val="004C012D"/>
    <w:rsid w:val="004C1BB9"/>
    <w:rsid w:val="004C40BF"/>
    <w:rsid w:val="004C797D"/>
    <w:rsid w:val="004D01C0"/>
    <w:rsid w:val="004D1511"/>
    <w:rsid w:val="004D3A35"/>
    <w:rsid w:val="004E2C2C"/>
    <w:rsid w:val="004E4007"/>
    <w:rsid w:val="004E5459"/>
    <w:rsid w:val="004E546F"/>
    <w:rsid w:val="004E7161"/>
    <w:rsid w:val="004E7A5D"/>
    <w:rsid w:val="004E7CDF"/>
    <w:rsid w:val="004F03A7"/>
    <w:rsid w:val="004F257E"/>
    <w:rsid w:val="004F34FE"/>
    <w:rsid w:val="005013C3"/>
    <w:rsid w:val="00507BDF"/>
    <w:rsid w:val="005123A9"/>
    <w:rsid w:val="00513728"/>
    <w:rsid w:val="005217CC"/>
    <w:rsid w:val="005240EB"/>
    <w:rsid w:val="005240ED"/>
    <w:rsid w:val="005272E5"/>
    <w:rsid w:val="00533804"/>
    <w:rsid w:val="00535CAF"/>
    <w:rsid w:val="005436B1"/>
    <w:rsid w:val="00545723"/>
    <w:rsid w:val="0054634B"/>
    <w:rsid w:val="00546E24"/>
    <w:rsid w:val="00553E25"/>
    <w:rsid w:val="005608C0"/>
    <w:rsid w:val="005616DB"/>
    <w:rsid w:val="00567E94"/>
    <w:rsid w:val="00573DD2"/>
    <w:rsid w:val="00585813"/>
    <w:rsid w:val="00586350"/>
    <w:rsid w:val="00596130"/>
    <w:rsid w:val="005977E0"/>
    <w:rsid w:val="005A2B95"/>
    <w:rsid w:val="005A2CB0"/>
    <w:rsid w:val="005A4DCC"/>
    <w:rsid w:val="005A7F36"/>
    <w:rsid w:val="005A7FFD"/>
    <w:rsid w:val="005B08A6"/>
    <w:rsid w:val="005B25CD"/>
    <w:rsid w:val="005B493E"/>
    <w:rsid w:val="005B7564"/>
    <w:rsid w:val="005C00BF"/>
    <w:rsid w:val="005C3BC3"/>
    <w:rsid w:val="005C589C"/>
    <w:rsid w:val="005D1C1D"/>
    <w:rsid w:val="005D6794"/>
    <w:rsid w:val="005E3349"/>
    <w:rsid w:val="00604E14"/>
    <w:rsid w:val="00613F32"/>
    <w:rsid w:val="00620A01"/>
    <w:rsid w:val="00620E87"/>
    <w:rsid w:val="00622744"/>
    <w:rsid w:val="00622E73"/>
    <w:rsid w:val="00623EFF"/>
    <w:rsid w:val="00626194"/>
    <w:rsid w:val="00626477"/>
    <w:rsid w:val="00627EA7"/>
    <w:rsid w:val="006314C8"/>
    <w:rsid w:val="00635A89"/>
    <w:rsid w:val="00636B10"/>
    <w:rsid w:val="00642D43"/>
    <w:rsid w:val="0064487B"/>
    <w:rsid w:val="00646A49"/>
    <w:rsid w:val="006500AC"/>
    <w:rsid w:val="00650D06"/>
    <w:rsid w:val="006537EA"/>
    <w:rsid w:val="00653CF9"/>
    <w:rsid w:val="00661B92"/>
    <w:rsid w:val="006620B7"/>
    <w:rsid w:val="00664E0C"/>
    <w:rsid w:val="00666C20"/>
    <w:rsid w:val="006678B4"/>
    <w:rsid w:val="00670F75"/>
    <w:rsid w:val="00672A5D"/>
    <w:rsid w:val="00677943"/>
    <w:rsid w:val="00680C0C"/>
    <w:rsid w:val="0068149C"/>
    <w:rsid w:val="006867CE"/>
    <w:rsid w:val="00691A28"/>
    <w:rsid w:val="006930B0"/>
    <w:rsid w:val="00695FC4"/>
    <w:rsid w:val="006B0872"/>
    <w:rsid w:val="006B0BDD"/>
    <w:rsid w:val="006B14AF"/>
    <w:rsid w:val="006B4C12"/>
    <w:rsid w:val="006B6BC6"/>
    <w:rsid w:val="006C0437"/>
    <w:rsid w:val="006C2280"/>
    <w:rsid w:val="006C2953"/>
    <w:rsid w:val="006C2BCB"/>
    <w:rsid w:val="006C4D1E"/>
    <w:rsid w:val="006D1472"/>
    <w:rsid w:val="006D1B3E"/>
    <w:rsid w:val="006D56FC"/>
    <w:rsid w:val="006E39D8"/>
    <w:rsid w:val="006E7EEF"/>
    <w:rsid w:val="006F000D"/>
    <w:rsid w:val="006F43B5"/>
    <w:rsid w:val="00702F9F"/>
    <w:rsid w:val="0070517C"/>
    <w:rsid w:val="00706379"/>
    <w:rsid w:val="00707B8C"/>
    <w:rsid w:val="0071289D"/>
    <w:rsid w:val="007147C0"/>
    <w:rsid w:val="00715993"/>
    <w:rsid w:val="0071759C"/>
    <w:rsid w:val="00720969"/>
    <w:rsid w:val="00721557"/>
    <w:rsid w:val="00721D60"/>
    <w:rsid w:val="00730BA2"/>
    <w:rsid w:val="00733182"/>
    <w:rsid w:val="00735E9E"/>
    <w:rsid w:val="00740D08"/>
    <w:rsid w:val="00742103"/>
    <w:rsid w:val="007449AC"/>
    <w:rsid w:val="007477EA"/>
    <w:rsid w:val="00747CEF"/>
    <w:rsid w:val="007537E4"/>
    <w:rsid w:val="0075744D"/>
    <w:rsid w:val="0075781E"/>
    <w:rsid w:val="00760368"/>
    <w:rsid w:val="00760642"/>
    <w:rsid w:val="0076203F"/>
    <w:rsid w:val="00765A20"/>
    <w:rsid w:val="0077238E"/>
    <w:rsid w:val="00772DA7"/>
    <w:rsid w:val="007736D8"/>
    <w:rsid w:val="00773BD4"/>
    <w:rsid w:val="00775162"/>
    <w:rsid w:val="00777BC2"/>
    <w:rsid w:val="00780795"/>
    <w:rsid w:val="00783B24"/>
    <w:rsid w:val="00784F9A"/>
    <w:rsid w:val="00791EED"/>
    <w:rsid w:val="00793380"/>
    <w:rsid w:val="00793F10"/>
    <w:rsid w:val="007A5A47"/>
    <w:rsid w:val="007A6045"/>
    <w:rsid w:val="007B012D"/>
    <w:rsid w:val="007B0D50"/>
    <w:rsid w:val="007B14BF"/>
    <w:rsid w:val="007B53FD"/>
    <w:rsid w:val="007C5818"/>
    <w:rsid w:val="007D2CC4"/>
    <w:rsid w:val="007D332D"/>
    <w:rsid w:val="007D4CFF"/>
    <w:rsid w:val="007E155B"/>
    <w:rsid w:val="007E4023"/>
    <w:rsid w:val="007E4D8B"/>
    <w:rsid w:val="007F10D4"/>
    <w:rsid w:val="007F236E"/>
    <w:rsid w:val="007F4FD9"/>
    <w:rsid w:val="008072B7"/>
    <w:rsid w:val="008079DE"/>
    <w:rsid w:val="00807F46"/>
    <w:rsid w:val="00831005"/>
    <w:rsid w:val="00833619"/>
    <w:rsid w:val="00834C17"/>
    <w:rsid w:val="008358EC"/>
    <w:rsid w:val="00841E71"/>
    <w:rsid w:val="00843D5F"/>
    <w:rsid w:val="00850693"/>
    <w:rsid w:val="00853843"/>
    <w:rsid w:val="008553BD"/>
    <w:rsid w:val="0085724A"/>
    <w:rsid w:val="008602A8"/>
    <w:rsid w:val="0086111C"/>
    <w:rsid w:val="0087018F"/>
    <w:rsid w:val="0087288F"/>
    <w:rsid w:val="00873232"/>
    <w:rsid w:val="00876B9D"/>
    <w:rsid w:val="00880555"/>
    <w:rsid w:val="008808A6"/>
    <w:rsid w:val="008834CC"/>
    <w:rsid w:val="00887948"/>
    <w:rsid w:val="0089066A"/>
    <w:rsid w:val="0089088E"/>
    <w:rsid w:val="00891F3A"/>
    <w:rsid w:val="00892B54"/>
    <w:rsid w:val="00893E06"/>
    <w:rsid w:val="00893FE8"/>
    <w:rsid w:val="00894E67"/>
    <w:rsid w:val="00896A9D"/>
    <w:rsid w:val="008A0C09"/>
    <w:rsid w:val="008A7CBB"/>
    <w:rsid w:val="008B0320"/>
    <w:rsid w:val="008B1F1D"/>
    <w:rsid w:val="008B2A03"/>
    <w:rsid w:val="008B3A6D"/>
    <w:rsid w:val="008C1EBF"/>
    <w:rsid w:val="008C2D82"/>
    <w:rsid w:val="008C36EF"/>
    <w:rsid w:val="008C73E4"/>
    <w:rsid w:val="008C7487"/>
    <w:rsid w:val="008D5577"/>
    <w:rsid w:val="008E04FB"/>
    <w:rsid w:val="008E3D3F"/>
    <w:rsid w:val="008F0446"/>
    <w:rsid w:val="008F2698"/>
    <w:rsid w:val="008F76DA"/>
    <w:rsid w:val="009022EC"/>
    <w:rsid w:val="00904272"/>
    <w:rsid w:val="00912778"/>
    <w:rsid w:val="00915D9E"/>
    <w:rsid w:val="00915F8E"/>
    <w:rsid w:val="00916475"/>
    <w:rsid w:val="0092722C"/>
    <w:rsid w:val="00931ED1"/>
    <w:rsid w:val="00932290"/>
    <w:rsid w:val="009346D2"/>
    <w:rsid w:val="0093545A"/>
    <w:rsid w:val="00941AD5"/>
    <w:rsid w:val="00946B3C"/>
    <w:rsid w:val="00947BAE"/>
    <w:rsid w:val="00953767"/>
    <w:rsid w:val="00961B95"/>
    <w:rsid w:val="00961EBC"/>
    <w:rsid w:val="009677BE"/>
    <w:rsid w:val="009730FE"/>
    <w:rsid w:val="00974176"/>
    <w:rsid w:val="00977787"/>
    <w:rsid w:val="00987984"/>
    <w:rsid w:val="00990B00"/>
    <w:rsid w:val="009919B1"/>
    <w:rsid w:val="009938E7"/>
    <w:rsid w:val="009A50B4"/>
    <w:rsid w:val="009A53C0"/>
    <w:rsid w:val="009B0454"/>
    <w:rsid w:val="009B4C3E"/>
    <w:rsid w:val="009B7A2B"/>
    <w:rsid w:val="009C19D8"/>
    <w:rsid w:val="009D0604"/>
    <w:rsid w:val="009D1378"/>
    <w:rsid w:val="009D2E34"/>
    <w:rsid w:val="009D648D"/>
    <w:rsid w:val="009E402A"/>
    <w:rsid w:val="009E4547"/>
    <w:rsid w:val="009E7295"/>
    <w:rsid w:val="009F4800"/>
    <w:rsid w:val="00A01DED"/>
    <w:rsid w:val="00A058C3"/>
    <w:rsid w:val="00A14D36"/>
    <w:rsid w:val="00A16369"/>
    <w:rsid w:val="00A21D63"/>
    <w:rsid w:val="00A222AC"/>
    <w:rsid w:val="00A24799"/>
    <w:rsid w:val="00A24F94"/>
    <w:rsid w:val="00A26456"/>
    <w:rsid w:val="00A32232"/>
    <w:rsid w:val="00A4217E"/>
    <w:rsid w:val="00A4238D"/>
    <w:rsid w:val="00A50AF0"/>
    <w:rsid w:val="00A52DC7"/>
    <w:rsid w:val="00A548A6"/>
    <w:rsid w:val="00A607AC"/>
    <w:rsid w:val="00A62FB6"/>
    <w:rsid w:val="00A65750"/>
    <w:rsid w:val="00A67861"/>
    <w:rsid w:val="00A70FA5"/>
    <w:rsid w:val="00A723E7"/>
    <w:rsid w:val="00A77043"/>
    <w:rsid w:val="00A8172D"/>
    <w:rsid w:val="00A84536"/>
    <w:rsid w:val="00A87CD6"/>
    <w:rsid w:val="00A900DF"/>
    <w:rsid w:val="00A94ABB"/>
    <w:rsid w:val="00A95C87"/>
    <w:rsid w:val="00AA07C9"/>
    <w:rsid w:val="00AA1E86"/>
    <w:rsid w:val="00AA33A8"/>
    <w:rsid w:val="00AA3473"/>
    <w:rsid w:val="00AB4244"/>
    <w:rsid w:val="00AB4749"/>
    <w:rsid w:val="00AC019D"/>
    <w:rsid w:val="00AC27E7"/>
    <w:rsid w:val="00AC2DBE"/>
    <w:rsid w:val="00AC51A7"/>
    <w:rsid w:val="00AC6965"/>
    <w:rsid w:val="00AD6751"/>
    <w:rsid w:val="00AD7EEC"/>
    <w:rsid w:val="00AE067F"/>
    <w:rsid w:val="00AE0683"/>
    <w:rsid w:val="00AE2C45"/>
    <w:rsid w:val="00AE4FAF"/>
    <w:rsid w:val="00AE760E"/>
    <w:rsid w:val="00AF3B43"/>
    <w:rsid w:val="00AF58EC"/>
    <w:rsid w:val="00B05730"/>
    <w:rsid w:val="00B06799"/>
    <w:rsid w:val="00B07E40"/>
    <w:rsid w:val="00B108E3"/>
    <w:rsid w:val="00B1122A"/>
    <w:rsid w:val="00B119B7"/>
    <w:rsid w:val="00B13C3A"/>
    <w:rsid w:val="00B13F12"/>
    <w:rsid w:val="00B2144F"/>
    <w:rsid w:val="00B233D3"/>
    <w:rsid w:val="00B25548"/>
    <w:rsid w:val="00B25604"/>
    <w:rsid w:val="00B32301"/>
    <w:rsid w:val="00B36E62"/>
    <w:rsid w:val="00B37F53"/>
    <w:rsid w:val="00B41241"/>
    <w:rsid w:val="00B4701D"/>
    <w:rsid w:val="00B52BF9"/>
    <w:rsid w:val="00B530FA"/>
    <w:rsid w:val="00B53D05"/>
    <w:rsid w:val="00B55352"/>
    <w:rsid w:val="00B63F17"/>
    <w:rsid w:val="00B66BCD"/>
    <w:rsid w:val="00B66CE2"/>
    <w:rsid w:val="00B708C3"/>
    <w:rsid w:val="00B719DB"/>
    <w:rsid w:val="00B74411"/>
    <w:rsid w:val="00B74D12"/>
    <w:rsid w:val="00B81C90"/>
    <w:rsid w:val="00B8326C"/>
    <w:rsid w:val="00B87C26"/>
    <w:rsid w:val="00B90FCA"/>
    <w:rsid w:val="00B91311"/>
    <w:rsid w:val="00B9281F"/>
    <w:rsid w:val="00B94FF2"/>
    <w:rsid w:val="00BA0088"/>
    <w:rsid w:val="00BA0F5A"/>
    <w:rsid w:val="00BA41C5"/>
    <w:rsid w:val="00BA47B6"/>
    <w:rsid w:val="00BA49AF"/>
    <w:rsid w:val="00BB0338"/>
    <w:rsid w:val="00BB2465"/>
    <w:rsid w:val="00BD03C9"/>
    <w:rsid w:val="00BD37F4"/>
    <w:rsid w:val="00BD4FC1"/>
    <w:rsid w:val="00BF4280"/>
    <w:rsid w:val="00BF669D"/>
    <w:rsid w:val="00BF76AB"/>
    <w:rsid w:val="00C0119C"/>
    <w:rsid w:val="00C012CE"/>
    <w:rsid w:val="00C01C3F"/>
    <w:rsid w:val="00C05740"/>
    <w:rsid w:val="00C05F49"/>
    <w:rsid w:val="00C1173B"/>
    <w:rsid w:val="00C1200E"/>
    <w:rsid w:val="00C12436"/>
    <w:rsid w:val="00C146F7"/>
    <w:rsid w:val="00C1606B"/>
    <w:rsid w:val="00C20EFC"/>
    <w:rsid w:val="00C26D46"/>
    <w:rsid w:val="00C274FD"/>
    <w:rsid w:val="00C314E1"/>
    <w:rsid w:val="00C40C46"/>
    <w:rsid w:val="00C40F5F"/>
    <w:rsid w:val="00C43593"/>
    <w:rsid w:val="00C5215B"/>
    <w:rsid w:val="00C55132"/>
    <w:rsid w:val="00C61A36"/>
    <w:rsid w:val="00C64599"/>
    <w:rsid w:val="00C707F6"/>
    <w:rsid w:val="00C73493"/>
    <w:rsid w:val="00C748E5"/>
    <w:rsid w:val="00C846DB"/>
    <w:rsid w:val="00C84C09"/>
    <w:rsid w:val="00C85687"/>
    <w:rsid w:val="00C85E5E"/>
    <w:rsid w:val="00C87DAF"/>
    <w:rsid w:val="00C91050"/>
    <w:rsid w:val="00C9134E"/>
    <w:rsid w:val="00C918B1"/>
    <w:rsid w:val="00C91ED1"/>
    <w:rsid w:val="00C93502"/>
    <w:rsid w:val="00C9539B"/>
    <w:rsid w:val="00C9565D"/>
    <w:rsid w:val="00C96A55"/>
    <w:rsid w:val="00CA00A1"/>
    <w:rsid w:val="00CA03DD"/>
    <w:rsid w:val="00CA27E5"/>
    <w:rsid w:val="00CA49D5"/>
    <w:rsid w:val="00CB13C8"/>
    <w:rsid w:val="00CB49EC"/>
    <w:rsid w:val="00CB5027"/>
    <w:rsid w:val="00CB54E3"/>
    <w:rsid w:val="00CC0A4D"/>
    <w:rsid w:val="00CC20C7"/>
    <w:rsid w:val="00CD0110"/>
    <w:rsid w:val="00CD7CC3"/>
    <w:rsid w:val="00CE4785"/>
    <w:rsid w:val="00CE64A1"/>
    <w:rsid w:val="00D0000D"/>
    <w:rsid w:val="00D03E71"/>
    <w:rsid w:val="00D047BF"/>
    <w:rsid w:val="00D04D2A"/>
    <w:rsid w:val="00D05EC3"/>
    <w:rsid w:val="00D1458B"/>
    <w:rsid w:val="00D20528"/>
    <w:rsid w:val="00D2473C"/>
    <w:rsid w:val="00D271F3"/>
    <w:rsid w:val="00D34032"/>
    <w:rsid w:val="00D41DC6"/>
    <w:rsid w:val="00D424AE"/>
    <w:rsid w:val="00D476A7"/>
    <w:rsid w:val="00D5241F"/>
    <w:rsid w:val="00D608F7"/>
    <w:rsid w:val="00D61D64"/>
    <w:rsid w:val="00D70C40"/>
    <w:rsid w:val="00D72715"/>
    <w:rsid w:val="00D7555E"/>
    <w:rsid w:val="00D75D64"/>
    <w:rsid w:val="00D775A1"/>
    <w:rsid w:val="00D81BF2"/>
    <w:rsid w:val="00D851C5"/>
    <w:rsid w:val="00D864CF"/>
    <w:rsid w:val="00D9023E"/>
    <w:rsid w:val="00D95DC0"/>
    <w:rsid w:val="00D97C7F"/>
    <w:rsid w:val="00DA04F6"/>
    <w:rsid w:val="00DA069A"/>
    <w:rsid w:val="00DA2C14"/>
    <w:rsid w:val="00DA50F9"/>
    <w:rsid w:val="00DA7685"/>
    <w:rsid w:val="00DB1235"/>
    <w:rsid w:val="00DB4155"/>
    <w:rsid w:val="00DC0F0F"/>
    <w:rsid w:val="00DC372C"/>
    <w:rsid w:val="00DC4A31"/>
    <w:rsid w:val="00DC5BAC"/>
    <w:rsid w:val="00DD62BB"/>
    <w:rsid w:val="00DD72FB"/>
    <w:rsid w:val="00DE2D04"/>
    <w:rsid w:val="00DE38C9"/>
    <w:rsid w:val="00DE57AA"/>
    <w:rsid w:val="00DE7AC8"/>
    <w:rsid w:val="00DF0C11"/>
    <w:rsid w:val="00DF64E6"/>
    <w:rsid w:val="00E02B22"/>
    <w:rsid w:val="00E07150"/>
    <w:rsid w:val="00E072C4"/>
    <w:rsid w:val="00E11D23"/>
    <w:rsid w:val="00E1292B"/>
    <w:rsid w:val="00E12A55"/>
    <w:rsid w:val="00E12D89"/>
    <w:rsid w:val="00E15736"/>
    <w:rsid w:val="00E15B73"/>
    <w:rsid w:val="00E15C42"/>
    <w:rsid w:val="00E17B2D"/>
    <w:rsid w:val="00E17B88"/>
    <w:rsid w:val="00E20BA0"/>
    <w:rsid w:val="00E22CE8"/>
    <w:rsid w:val="00E23F86"/>
    <w:rsid w:val="00E36305"/>
    <w:rsid w:val="00E3739B"/>
    <w:rsid w:val="00E379BD"/>
    <w:rsid w:val="00E4448B"/>
    <w:rsid w:val="00E50D3F"/>
    <w:rsid w:val="00E5426D"/>
    <w:rsid w:val="00E54705"/>
    <w:rsid w:val="00E60437"/>
    <w:rsid w:val="00E62A9C"/>
    <w:rsid w:val="00E643B0"/>
    <w:rsid w:val="00E66740"/>
    <w:rsid w:val="00E67CCD"/>
    <w:rsid w:val="00E72278"/>
    <w:rsid w:val="00E72382"/>
    <w:rsid w:val="00E733AB"/>
    <w:rsid w:val="00E778FC"/>
    <w:rsid w:val="00E779CB"/>
    <w:rsid w:val="00E81B6D"/>
    <w:rsid w:val="00E83A42"/>
    <w:rsid w:val="00E8443B"/>
    <w:rsid w:val="00E91884"/>
    <w:rsid w:val="00E946AF"/>
    <w:rsid w:val="00EA1AF4"/>
    <w:rsid w:val="00EA3542"/>
    <w:rsid w:val="00EA7A5C"/>
    <w:rsid w:val="00EA7EA2"/>
    <w:rsid w:val="00EC24FE"/>
    <w:rsid w:val="00EC25B1"/>
    <w:rsid w:val="00EC6702"/>
    <w:rsid w:val="00EC6F95"/>
    <w:rsid w:val="00ED097D"/>
    <w:rsid w:val="00ED578D"/>
    <w:rsid w:val="00ED58A2"/>
    <w:rsid w:val="00EE30D2"/>
    <w:rsid w:val="00EF7AA3"/>
    <w:rsid w:val="00F00379"/>
    <w:rsid w:val="00F06849"/>
    <w:rsid w:val="00F07766"/>
    <w:rsid w:val="00F07A11"/>
    <w:rsid w:val="00F1023D"/>
    <w:rsid w:val="00F16FDC"/>
    <w:rsid w:val="00F21D2E"/>
    <w:rsid w:val="00F25AB9"/>
    <w:rsid w:val="00F263E7"/>
    <w:rsid w:val="00F26F07"/>
    <w:rsid w:val="00F27028"/>
    <w:rsid w:val="00F30BA5"/>
    <w:rsid w:val="00F311BE"/>
    <w:rsid w:val="00F37860"/>
    <w:rsid w:val="00F41173"/>
    <w:rsid w:val="00F5785A"/>
    <w:rsid w:val="00F606AB"/>
    <w:rsid w:val="00F61EF8"/>
    <w:rsid w:val="00F633E6"/>
    <w:rsid w:val="00F656A0"/>
    <w:rsid w:val="00F67A2E"/>
    <w:rsid w:val="00F81DEB"/>
    <w:rsid w:val="00F90A54"/>
    <w:rsid w:val="00F91514"/>
    <w:rsid w:val="00F91A60"/>
    <w:rsid w:val="00F92460"/>
    <w:rsid w:val="00F92E0E"/>
    <w:rsid w:val="00FA1B13"/>
    <w:rsid w:val="00FB112B"/>
    <w:rsid w:val="00FB171E"/>
    <w:rsid w:val="00FB5BDE"/>
    <w:rsid w:val="00FC0889"/>
    <w:rsid w:val="00FC52CC"/>
    <w:rsid w:val="00FD0C33"/>
    <w:rsid w:val="00FD12B4"/>
    <w:rsid w:val="00FD14B3"/>
    <w:rsid w:val="00FD19B6"/>
    <w:rsid w:val="00FD21FB"/>
    <w:rsid w:val="00FE100E"/>
    <w:rsid w:val="00FE17B8"/>
    <w:rsid w:val="00FE77F6"/>
    <w:rsid w:val="00FF0049"/>
    <w:rsid w:val="00FF072E"/>
    <w:rsid w:val="00FF0993"/>
    <w:rsid w:val="00FF0A4E"/>
    <w:rsid w:val="00FF5C50"/>
    <w:rsid w:val="00FF7A09"/>
    <w:rsid w:val="03C9F88A"/>
    <w:rsid w:val="069A342F"/>
    <w:rsid w:val="07BF7D3A"/>
    <w:rsid w:val="0B106354"/>
    <w:rsid w:val="0D43CC55"/>
    <w:rsid w:val="10769ECB"/>
    <w:rsid w:val="13BC6485"/>
    <w:rsid w:val="18BBFCDD"/>
    <w:rsid w:val="1A57CD3E"/>
    <w:rsid w:val="1D7CB067"/>
    <w:rsid w:val="1E63E764"/>
    <w:rsid w:val="22316957"/>
    <w:rsid w:val="260A318D"/>
    <w:rsid w:val="260F0D85"/>
    <w:rsid w:val="263CF387"/>
    <w:rsid w:val="26A662FA"/>
    <w:rsid w:val="27C92694"/>
    <w:rsid w:val="2B401F0E"/>
    <w:rsid w:val="30105502"/>
    <w:rsid w:val="310FA796"/>
    <w:rsid w:val="32CB1166"/>
    <w:rsid w:val="33702663"/>
    <w:rsid w:val="36E98446"/>
    <w:rsid w:val="38BA360D"/>
    <w:rsid w:val="3CA784F9"/>
    <w:rsid w:val="3F108BA7"/>
    <w:rsid w:val="41535166"/>
    <w:rsid w:val="472E5ABA"/>
    <w:rsid w:val="47ECFD4B"/>
    <w:rsid w:val="4823400B"/>
    <w:rsid w:val="4B66FC95"/>
    <w:rsid w:val="4B9D10B2"/>
    <w:rsid w:val="4BE1C552"/>
    <w:rsid w:val="4D10BEFC"/>
    <w:rsid w:val="4E465962"/>
    <w:rsid w:val="4F1F278D"/>
    <w:rsid w:val="55F2EAD6"/>
    <w:rsid w:val="5E65F841"/>
    <w:rsid w:val="64CF4224"/>
    <w:rsid w:val="6BF3B596"/>
    <w:rsid w:val="6C885E22"/>
    <w:rsid w:val="6CB2AAC8"/>
    <w:rsid w:val="6D37A381"/>
    <w:rsid w:val="70C61EBF"/>
    <w:rsid w:val="70D2186B"/>
    <w:rsid w:val="768B9848"/>
    <w:rsid w:val="78403C4D"/>
    <w:rsid w:val="7E8E8B10"/>
    <w:rsid w:val="7ED2FC38"/>
    <w:rsid w:val="7EEEEC9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B3783"/>
  <w15:chartTrackingRefBased/>
  <w15:docId w15:val="{73C001F5-7804-9B4B-98E6-33048D40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3"/>
    <w:qFormat/>
    <w:rsid w:val="00622E73"/>
    <w:pPr>
      <w:autoSpaceDE w:val="0"/>
      <w:autoSpaceDN w:val="0"/>
      <w:spacing w:before="140" w:after="140" w:line="240" w:lineRule="auto"/>
      <w:jc w:val="both"/>
    </w:pPr>
    <w:rPr>
      <w:rFonts w:eastAsia="Arial" w:cs="Times New Roman"/>
      <w:bCs/>
      <w:sz w:val="24"/>
      <w:szCs w:val="18"/>
    </w:rPr>
  </w:style>
  <w:style w:type="paragraph" w:styleId="Overskrift1">
    <w:name w:val="heading 1"/>
    <w:basedOn w:val="Normal"/>
    <w:link w:val="Overskrift1Tegn"/>
    <w:qFormat/>
    <w:rsid w:val="006678B4"/>
    <w:pPr>
      <w:keepNext/>
      <w:keepLines/>
      <w:spacing w:before="360" w:after="240"/>
      <w:outlineLvl w:val="0"/>
    </w:pPr>
    <w:rPr>
      <w:rFonts w:asciiTheme="majorHAnsi" w:hAnsiTheme="majorHAnsi"/>
      <w:b/>
      <w:color w:val="000000" w:themeColor="text1"/>
      <w:sz w:val="36"/>
      <w:szCs w:val="24"/>
    </w:rPr>
  </w:style>
  <w:style w:type="paragraph" w:styleId="Overskrift2">
    <w:name w:val="heading 2"/>
    <w:next w:val="Normal"/>
    <w:link w:val="Overskrift2Tegn"/>
    <w:qFormat/>
    <w:rsid w:val="00E3739B"/>
    <w:pPr>
      <w:spacing w:after="170" w:line="240" w:lineRule="auto"/>
      <w:contextualSpacing/>
      <w:outlineLvl w:val="1"/>
    </w:pPr>
    <w:rPr>
      <w:rFonts w:eastAsia="Arial" w:cs="Times New Roman"/>
      <w:b/>
      <w:color w:val="FFFFFF" w:themeColor="background1"/>
      <w:sz w:val="24"/>
      <w:szCs w:val="18"/>
    </w:rPr>
  </w:style>
  <w:style w:type="paragraph" w:styleId="Overskrift3">
    <w:name w:val="heading 3"/>
    <w:next w:val="Normal"/>
    <w:link w:val="Overskrift3Tegn"/>
    <w:uiPriority w:val="2"/>
    <w:unhideWhenUsed/>
    <w:qFormat/>
    <w:rsid w:val="006678B4"/>
    <w:pPr>
      <w:keepNext/>
      <w:spacing w:before="240" w:after="140" w:line="240" w:lineRule="auto"/>
      <w:outlineLvl w:val="2"/>
    </w:pPr>
    <w:rPr>
      <w:rFonts w:eastAsia="Arial" w:cs="Times New Roman"/>
      <w:b/>
      <w:bCs/>
      <w:color w:val="000000" w:themeColor="text1"/>
      <w:sz w:val="24"/>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6678B4"/>
    <w:rPr>
      <w:rFonts w:asciiTheme="majorHAnsi" w:eastAsia="Arial" w:hAnsiTheme="majorHAnsi" w:cs="Times New Roman"/>
      <w:b/>
      <w:bCs/>
      <w:color w:val="000000" w:themeColor="text1"/>
      <w:sz w:val="36"/>
      <w:szCs w:val="24"/>
    </w:rPr>
  </w:style>
  <w:style w:type="paragraph" w:customStyle="1" w:styleId="Logo">
    <w:name w:val="Logo"/>
    <w:basedOn w:val="Normal"/>
    <w:next w:val="Normal"/>
    <w:uiPriority w:val="99"/>
    <w:semiHidden/>
    <w:qFormat/>
    <w:rsid w:val="006678B4"/>
    <w:pPr>
      <w:spacing w:after="840"/>
    </w:pPr>
  </w:style>
  <w:style w:type="paragraph" w:customStyle="1" w:styleId="Tabeladskiller">
    <w:name w:val="Tabeladskiller"/>
    <w:basedOn w:val="Normal"/>
    <w:uiPriority w:val="3"/>
    <w:qFormat/>
    <w:rsid w:val="00E3739B"/>
    <w:pPr>
      <w:spacing w:before="80" w:after="80"/>
    </w:pPr>
  </w:style>
  <w:style w:type="paragraph" w:styleId="Listeafsnit">
    <w:name w:val="List Paragraph"/>
    <w:basedOn w:val="Normal"/>
    <w:uiPriority w:val="34"/>
    <w:semiHidden/>
    <w:qFormat/>
    <w:rsid w:val="00B119B7"/>
  </w:style>
  <w:style w:type="character" w:styleId="Pladsholdertekst">
    <w:name w:val="Placeholder Text"/>
    <w:basedOn w:val="Standardskrifttypeiafsnit"/>
    <w:uiPriority w:val="99"/>
    <w:semiHidden/>
    <w:rsid w:val="00B119B7"/>
    <w:rPr>
      <w:color w:val="808080"/>
    </w:rPr>
  </w:style>
  <w:style w:type="character" w:customStyle="1" w:styleId="Overskrift2Tegn">
    <w:name w:val="Overskrift 2 Tegn"/>
    <w:basedOn w:val="Standardskrifttypeiafsnit"/>
    <w:link w:val="Overskrift2"/>
    <w:rsid w:val="00E3739B"/>
    <w:rPr>
      <w:rFonts w:eastAsia="Arial" w:cs="Times New Roman"/>
      <w:b/>
      <w:color w:val="FFFFFF" w:themeColor="background1"/>
      <w:sz w:val="24"/>
      <w:szCs w:val="18"/>
    </w:rPr>
  </w:style>
  <w:style w:type="table" w:styleId="Tabelgitter-lys">
    <w:name w:val="Grid Table Light"/>
    <w:basedOn w:val="Tabel-Normal"/>
    <w:uiPriority w:val="40"/>
    <w:rsid w:val="00B119B7"/>
    <w:pPr>
      <w:spacing w:after="0" w:line="240" w:lineRule="auto"/>
    </w:pPr>
    <w:rPr>
      <w:rFonts w:ascii="Times New Roman" w:eastAsia="Times New Roman" w:hAnsi="Times New Roman" w:cs="Times New Roman"/>
      <w:sz w:val="20"/>
      <w:szCs w:val="20"/>
      <w:lang w:eastAsia="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semiHidden/>
    <w:rsid w:val="006678B4"/>
    <w:pPr>
      <w:tabs>
        <w:tab w:val="center" w:pos="4819"/>
        <w:tab w:val="right" w:pos="9638"/>
      </w:tabs>
      <w:spacing w:before="0"/>
    </w:pPr>
  </w:style>
  <w:style w:type="character" w:customStyle="1" w:styleId="SidehovedTegn">
    <w:name w:val="Sidehoved Tegn"/>
    <w:basedOn w:val="Standardskrifttypeiafsnit"/>
    <w:link w:val="Sidehoved"/>
    <w:uiPriority w:val="99"/>
    <w:semiHidden/>
    <w:rsid w:val="006678B4"/>
    <w:rPr>
      <w:rFonts w:eastAsia="Arial" w:cs="Times New Roman"/>
      <w:bCs/>
      <w:sz w:val="24"/>
      <w:szCs w:val="18"/>
    </w:rPr>
  </w:style>
  <w:style w:type="paragraph" w:styleId="Sidefod">
    <w:name w:val="footer"/>
    <w:basedOn w:val="Normal"/>
    <w:link w:val="SidefodTegn"/>
    <w:uiPriority w:val="99"/>
    <w:semiHidden/>
    <w:rsid w:val="008B3A6D"/>
    <w:pPr>
      <w:tabs>
        <w:tab w:val="center" w:pos="4819"/>
        <w:tab w:val="right" w:pos="9638"/>
      </w:tabs>
    </w:pPr>
  </w:style>
  <w:style w:type="character" w:customStyle="1" w:styleId="SidefodTegn">
    <w:name w:val="Sidefod Tegn"/>
    <w:basedOn w:val="Standardskrifttypeiafsnit"/>
    <w:link w:val="Sidefod"/>
    <w:uiPriority w:val="99"/>
    <w:semiHidden/>
    <w:rsid w:val="006678B4"/>
    <w:rPr>
      <w:rFonts w:eastAsia="Arial" w:cs="Times New Roman"/>
      <w:bCs/>
      <w:sz w:val="24"/>
      <w:szCs w:val="18"/>
    </w:rPr>
  </w:style>
  <w:style w:type="character" w:styleId="Kommentarhenvisning">
    <w:name w:val="annotation reference"/>
    <w:basedOn w:val="Standardskrifttypeiafsnit"/>
    <w:uiPriority w:val="99"/>
    <w:semiHidden/>
    <w:rsid w:val="00D476A7"/>
    <w:rPr>
      <w:sz w:val="16"/>
      <w:szCs w:val="16"/>
    </w:rPr>
  </w:style>
  <w:style w:type="paragraph" w:styleId="Kommentartekst">
    <w:name w:val="annotation text"/>
    <w:basedOn w:val="Normal"/>
    <w:link w:val="KommentartekstTegn"/>
    <w:uiPriority w:val="99"/>
    <w:semiHidden/>
    <w:rsid w:val="00D476A7"/>
    <w:rPr>
      <w:sz w:val="20"/>
      <w:szCs w:val="20"/>
    </w:rPr>
  </w:style>
  <w:style w:type="character" w:customStyle="1" w:styleId="KommentartekstTegn">
    <w:name w:val="Kommentartekst Tegn"/>
    <w:basedOn w:val="Standardskrifttypeiafsnit"/>
    <w:link w:val="Kommentartekst"/>
    <w:uiPriority w:val="99"/>
    <w:semiHidden/>
    <w:rsid w:val="006678B4"/>
    <w:rPr>
      <w:rFonts w:eastAsia="Arial" w:cs="Times New Roman"/>
      <w:bCs/>
      <w:sz w:val="20"/>
      <w:szCs w:val="20"/>
    </w:rPr>
  </w:style>
  <w:style w:type="paragraph" w:styleId="Kommentaremne">
    <w:name w:val="annotation subject"/>
    <w:basedOn w:val="Kommentartekst"/>
    <w:next w:val="Kommentartekst"/>
    <w:link w:val="KommentaremneTegn"/>
    <w:uiPriority w:val="99"/>
    <w:semiHidden/>
    <w:rsid w:val="00D476A7"/>
    <w:rPr>
      <w:b/>
      <w:bCs w:val="0"/>
    </w:rPr>
  </w:style>
  <w:style w:type="character" w:customStyle="1" w:styleId="KommentaremneTegn">
    <w:name w:val="Kommentaremne Tegn"/>
    <w:basedOn w:val="KommentartekstTegn"/>
    <w:link w:val="Kommentaremne"/>
    <w:uiPriority w:val="99"/>
    <w:semiHidden/>
    <w:rsid w:val="006678B4"/>
    <w:rPr>
      <w:rFonts w:eastAsia="Arial" w:cs="Times New Roman"/>
      <w:b/>
      <w:bCs w:val="0"/>
      <w:sz w:val="20"/>
      <w:szCs w:val="20"/>
    </w:rPr>
  </w:style>
  <w:style w:type="character" w:styleId="Hyperlink">
    <w:name w:val="Hyperlink"/>
    <w:basedOn w:val="Standardskrifttypeiafsnit"/>
    <w:uiPriority w:val="99"/>
    <w:semiHidden/>
    <w:rsid w:val="002406A9"/>
    <w:rPr>
      <w:color w:val="0563C1" w:themeColor="hyperlink"/>
      <w:u w:val="single"/>
    </w:rPr>
  </w:style>
  <w:style w:type="character" w:styleId="Ulstomtale">
    <w:name w:val="Unresolved Mention"/>
    <w:basedOn w:val="Standardskrifttypeiafsnit"/>
    <w:uiPriority w:val="99"/>
    <w:semiHidden/>
    <w:rsid w:val="002406A9"/>
    <w:rPr>
      <w:color w:val="605E5C"/>
      <w:shd w:val="clear" w:color="auto" w:fill="E1DFDD"/>
    </w:rPr>
  </w:style>
  <w:style w:type="paragraph" w:styleId="Korrektur">
    <w:name w:val="Revision"/>
    <w:hidden/>
    <w:uiPriority w:val="99"/>
    <w:semiHidden/>
    <w:rsid w:val="00775162"/>
    <w:pPr>
      <w:spacing w:after="0" w:line="240" w:lineRule="auto"/>
    </w:pPr>
    <w:rPr>
      <w:rFonts w:ascii="Arial" w:eastAsia="Arial" w:hAnsi="Arial" w:cs="Arial"/>
      <w:lang w:val="en-US"/>
    </w:rPr>
  </w:style>
  <w:style w:type="paragraph" w:styleId="Titel">
    <w:name w:val="Title"/>
    <w:basedOn w:val="Normal"/>
    <w:next w:val="Normal"/>
    <w:link w:val="TitelTegn"/>
    <w:uiPriority w:val="10"/>
    <w:semiHidden/>
    <w:qFormat/>
    <w:rsid w:val="00891F3A"/>
    <w:pPr>
      <w:contextualSpacing/>
    </w:pPr>
    <w:rPr>
      <w:rFonts w:eastAsiaTheme="majorEastAsia" w:cstheme="majorBidi"/>
      <w:b/>
      <w:spacing w:val="-10"/>
      <w:kern w:val="28"/>
      <w:sz w:val="40"/>
      <w:szCs w:val="56"/>
    </w:rPr>
  </w:style>
  <w:style w:type="character" w:customStyle="1" w:styleId="TitelTegn">
    <w:name w:val="Titel Tegn"/>
    <w:basedOn w:val="Standardskrifttypeiafsnit"/>
    <w:link w:val="Titel"/>
    <w:uiPriority w:val="10"/>
    <w:semiHidden/>
    <w:rsid w:val="006678B4"/>
    <w:rPr>
      <w:rFonts w:eastAsiaTheme="majorEastAsia" w:cstheme="majorBidi"/>
      <w:b/>
      <w:bCs/>
      <w:spacing w:val="-10"/>
      <w:kern w:val="28"/>
      <w:sz w:val="40"/>
      <w:szCs w:val="56"/>
    </w:rPr>
  </w:style>
  <w:style w:type="table" w:styleId="Tabel-Gitter">
    <w:name w:val="Table Grid"/>
    <w:aliases w:val="RH Oversigtstabel,Oversigtstabel"/>
    <w:basedOn w:val="Tabel-Normal"/>
    <w:rsid w:val="003E6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xt">
    <w:name w:val="Tabel txt"/>
    <w:basedOn w:val="Normal"/>
    <w:link w:val="TabeltxtTegn"/>
    <w:uiPriority w:val="1"/>
    <w:semiHidden/>
    <w:qFormat/>
    <w:rsid w:val="006678B4"/>
    <w:rPr>
      <w:b/>
      <w:bCs w:val="0"/>
      <w:i/>
      <w:sz w:val="18"/>
    </w:rPr>
  </w:style>
  <w:style w:type="paragraph" w:customStyle="1" w:styleId="Tabeltekst">
    <w:name w:val="Tabel tekst"/>
    <w:basedOn w:val="Normal"/>
    <w:uiPriority w:val="1"/>
    <w:semiHidden/>
    <w:qFormat/>
    <w:rsid w:val="006678B4"/>
    <w:pPr>
      <w:tabs>
        <w:tab w:val="left" w:pos="1304"/>
        <w:tab w:val="left" w:pos="2608"/>
        <w:tab w:val="left" w:pos="3912"/>
        <w:tab w:val="left" w:pos="8625"/>
      </w:tabs>
      <w:autoSpaceDE/>
      <w:autoSpaceDN/>
      <w:spacing w:before="120" w:after="120" w:line="288" w:lineRule="auto"/>
    </w:pPr>
    <w:rPr>
      <w:rFonts w:eastAsia="Times New Roman"/>
      <w:b/>
      <w:bCs w:val="0"/>
      <w:color w:val="000000" w:themeColor="text1"/>
      <w:lang w:eastAsia="da-DK"/>
    </w:rPr>
  </w:style>
  <w:style w:type="character" w:customStyle="1" w:styleId="TabeltxtTegn">
    <w:name w:val="Tabel txt Tegn"/>
    <w:basedOn w:val="Standardskrifttypeiafsnit"/>
    <w:link w:val="Tabeltxt"/>
    <w:uiPriority w:val="1"/>
    <w:semiHidden/>
    <w:rsid w:val="006678B4"/>
    <w:rPr>
      <w:rFonts w:eastAsia="Arial" w:cs="Times New Roman"/>
      <w:b/>
      <w:i/>
      <w:sz w:val="18"/>
      <w:szCs w:val="18"/>
    </w:rPr>
  </w:style>
  <w:style w:type="paragraph" w:customStyle="1" w:styleId="Tabelbelb">
    <w:name w:val="Tabel beløb"/>
    <w:uiPriority w:val="1"/>
    <w:semiHidden/>
    <w:qFormat/>
    <w:rsid w:val="00841E71"/>
    <w:pPr>
      <w:spacing w:after="0" w:line="240" w:lineRule="auto"/>
      <w:jc w:val="right"/>
    </w:pPr>
    <w:rPr>
      <w:rFonts w:ascii="IBM Plex Sans" w:eastAsia="Times New Roman" w:hAnsi="IBM Plex Sans" w:cs="Times New Roman"/>
      <w:bCs/>
      <w:color w:val="000000" w:themeColor="text1"/>
      <w:sz w:val="18"/>
      <w:szCs w:val="18"/>
      <w:lang w:eastAsia="da-DK"/>
    </w:rPr>
  </w:style>
  <w:style w:type="paragraph" w:styleId="Markeringsbobletekst">
    <w:name w:val="Balloon Text"/>
    <w:basedOn w:val="Normal"/>
    <w:link w:val="MarkeringsbobletekstTegn"/>
    <w:uiPriority w:val="99"/>
    <w:semiHidden/>
    <w:rsid w:val="00A24F94"/>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6678B4"/>
    <w:rPr>
      <w:rFonts w:ascii="Segoe UI" w:eastAsia="Arial" w:hAnsi="Segoe UI" w:cs="Segoe UI"/>
      <w:bCs/>
      <w:sz w:val="24"/>
      <w:szCs w:val="18"/>
    </w:rPr>
  </w:style>
  <w:style w:type="character" w:styleId="BesgtLink">
    <w:name w:val="FollowedHyperlink"/>
    <w:basedOn w:val="Standardskrifttypeiafsnit"/>
    <w:uiPriority w:val="99"/>
    <w:semiHidden/>
    <w:rsid w:val="00C61A36"/>
    <w:rPr>
      <w:color w:val="954F72" w:themeColor="followedHyperlink"/>
      <w:u w:val="single"/>
    </w:rPr>
  </w:style>
  <w:style w:type="character" w:styleId="Omtal">
    <w:name w:val="Mention"/>
    <w:basedOn w:val="Standardskrifttypeiafsnit"/>
    <w:uiPriority w:val="99"/>
    <w:semiHidden/>
    <w:rPr>
      <w:color w:val="2B579A"/>
      <w:shd w:val="clear" w:color="auto" w:fill="E6E6E6"/>
    </w:rPr>
  </w:style>
  <w:style w:type="character" w:customStyle="1" w:styleId="Overskrift3Tegn">
    <w:name w:val="Overskrift 3 Tegn"/>
    <w:basedOn w:val="Standardskrifttypeiafsnit"/>
    <w:link w:val="Overskrift3"/>
    <w:uiPriority w:val="2"/>
    <w:rsid w:val="006678B4"/>
    <w:rPr>
      <w:rFonts w:eastAsia="Arial" w:cs="Times New Roman"/>
      <w:b/>
      <w:bCs/>
      <w:color w:val="000000" w:themeColor="text1"/>
      <w:sz w:val="24"/>
      <w:szCs w:val="18"/>
    </w:rPr>
  </w:style>
  <w:style w:type="paragraph" w:styleId="Ingenafstand">
    <w:name w:val="No Spacing"/>
    <w:uiPriority w:val="1"/>
    <w:semiHidden/>
    <w:qFormat/>
    <w:rsid w:val="009B7A2B"/>
    <w:pPr>
      <w:widowControl w:val="0"/>
      <w:autoSpaceDE w:val="0"/>
      <w:autoSpaceDN w:val="0"/>
      <w:spacing w:after="0" w:line="240" w:lineRule="auto"/>
    </w:pPr>
    <w:rPr>
      <w:rFonts w:ascii="IBM Plex Sans" w:eastAsia="Arial" w:hAnsi="IBM Plex Sans" w:cs="Arial"/>
      <w:b/>
      <w:sz w:val="18"/>
    </w:rPr>
  </w:style>
  <w:style w:type="paragraph" w:styleId="Fodnotetekst">
    <w:name w:val="footnote text"/>
    <w:basedOn w:val="Normal"/>
    <w:link w:val="FodnotetekstTegn"/>
    <w:uiPriority w:val="99"/>
    <w:semiHidden/>
    <w:rsid w:val="00E3739B"/>
    <w:pPr>
      <w:spacing w:before="60" w:after="60"/>
    </w:pPr>
    <w:rPr>
      <w:sz w:val="20"/>
      <w:szCs w:val="20"/>
    </w:rPr>
  </w:style>
  <w:style w:type="character" w:customStyle="1" w:styleId="FodnotetekstTegn">
    <w:name w:val="Fodnotetekst Tegn"/>
    <w:basedOn w:val="Standardskrifttypeiafsnit"/>
    <w:link w:val="Fodnotetekst"/>
    <w:uiPriority w:val="99"/>
    <w:semiHidden/>
    <w:rsid w:val="00E3739B"/>
    <w:rPr>
      <w:rFonts w:eastAsia="Arial" w:cs="Times New Roman"/>
      <w:bCs/>
      <w:sz w:val="20"/>
      <w:szCs w:val="20"/>
    </w:rPr>
  </w:style>
  <w:style w:type="character" w:styleId="Fodnotehenvisning">
    <w:name w:val="footnote reference"/>
    <w:basedOn w:val="Standardskrifttypeiafsnit"/>
    <w:uiPriority w:val="99"/>
    <w:semiHidden/>
    <w:rsid w:val="00D851C5"/>
    <w:rPr>
      <w:vertAlign w:val="superscript"/>
    </w:rPr>
  </w:style>
  <w:style w:type="paragraph" w:customStyle="1" w:styleId="Afsenderogdato">
    <w:name w:val="Afsender og dato"/>
    <w:basedOn w:val="Normal"/>
    <w:uiPriority w:val="3"/>
    <w:semiHidden/>
    <w:qFormat/>
    <w:rsid w:val="00622E73"/>
    <w:pPr>
      <w:spacing w:before="60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73983">
      <w:bodyDiv w:val="1"/>
      <w:marLeft w:val="0"/>
      <w:marRight w:val="0"/>
      <w:marTop w:val="0"/>
      <w:marBottom w:val="0"/>
      <w:divBdr>
        <w:top w:val="none" w:sz="0" w:space="0" w:color="auto"/>
        <w:left w:val="none" w:sz="0" w:space="0" w:color="auto"/>
        <w:bottom w:val="none" w:sz="0" w:space="0" w:color="auto"/>
        <w:right w:val="none" w:sz="0" w:space="0" w:color="auto"/>
      </w:divBdr>
    </w:div>
    <w:div w:id="829324289">
      <w:bodyDiv w:val="1"/>
      <w:marLeft w:val="0"/>
      <w:marRight w:val="0"/>
      <w:marTop w:val="0"/>
      <w:marBottom w:val="0"/>
      <w:divBdr>
        <w:top w:val="none" w:sz="0" w:space="0" w:color="auto"/>
        <w:left w:val="none" w:sz="0" w:space="0" w:color="auto"/>
        <w:bottom w:val="none" w:sz="0" w:space="0" w:color="auto"/>
        <w:right w:val="none" w:sz="0" w:space="0" w:color="auto"/>
      </w:divBdr>
    </w:div>
    <w:div w:id="1158962625">
      <w:bodyDiv w:val="1"/>
      <w:marLeft w:val="0"/>
      <w:marRight w:val="0"/>
      <w:marTop w:val="0"/>
      <w:marBottom w:val="0"/>
      <w:divBdr>
        <w:top w:val="none" w:sz="0" w:space="0" w:color="auto"/>
        <w:left w:val="none" w:sz="0" w:space="0" w:color="auto"/>
        <w:bottom w:val="none" w:sz="0" w:space="0" w:color="auto"/>
        <w:right w:val="none" w:sz="0" w:space="0" w:color="auto"/>
      </w:divBdr>
    </w:div>
    <w:div w:id="1561866139">
      <w:bodyDiv w:val="1"/>
      <w:marLeft w:val="0"/>
      <w:marRight w:val="0"/>
      <w:marTop w:val="0"/>
      <w:marBottom w:val="0"/>
      <w:divBdr>
        <w:top w:val="none" w:sz="0" w:space="0" w:color="auto"/>
        <w:left w:val="none" w:sz="0" w:space="0" w:color="auto"/>
        <w:bottom w:val="none" w:sz="0" w:space="0" w:color="auto"/>
        <w:right w:val="none" w:sz="0" w:space="0" w:color="auto"/>
      </w:divBdr>
    </w:div>
    <w:div w:id="19181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dviklingidanmark.erhvervsstyrelsen.dk/stoettede-projekter-2021-202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057716/Desktop/DEM%20skabeloner/DEM-Slut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74A20B125DE54EAD9D3673C1955F27"/>
        <w:category>
          <w:name w:val="Generelt"/>
          <w:gallery w:val="placeholder"/>
        </w:category>
        <w:types>
          <w:type w:val="bbPlcHdr"/>
        </w:types>
        <w:behaviors>
          <w:behavior w:val="content"/>
        </w:behaviors>
        <w:guid w:val="{34F27A10-EE01-9843-BC69-0F0ED6D74211}"/>
      </w:docPartPr>
      <w:docPartBody>
        <w:p w:rsidR="00000000" w:rsidRDefault="00000000">
          <w:pPr>
            <w:pStyle w:val="D374A20B125DE54EAD9D3673C1955F27"/>
          </w:pPr>
          <w:r w:rsidRPr="009C488F">
            <w:rPr>
              <w:rStyle w:val="Pladsholdertekst"/>
            </w:rPr>
            <w:t>Klik eller tryk her for at skrive tekst.</w:t>
          </w:r>
        </w:p>
      </w:docPartBody>
    </w:docPart>
    <w:docPart>
      <w:docPartPr>
        <w:name w:val="D2F901C7EFE08447A3CA6D7A6E2A234F"/>
        <w:category>
          <w:name w:val="Generelt"/>
          <w:gallery w:val="placeholder"/>
        </w:category>
        <w:types>
          <w:type w:val="bbPlcHdr"/>
        </w:types>
        <w:behaviors>
          <w:behavior w:val="content"/>
        </w:behaviors>
        <w:guid w:val="{3FA07AA4-5274-8941-AC28-797AB220A413}"/>
      </w:docPartPr>
      <w:docPartBody>
        <w:p w:rsidR="00000000" w:rsidRDefault="00000000">
          <w:pPr>
            <w:pStyle w:val="D2F901C7EFE08447A3CA6D7A6E2A234F"/>
          </w:pPr>
          <w:r>
            <w:rPr>
              <w:rStyle w:val="Pladsholdertekst"/>
            </w:rPr>
            <w:t>[K</w:t>
          </w:r>
          <w:r w:rsidRPr="009C488F">
            <w:rPr>
              <w:rStyle w:val="Pladsholdertekst"/>
            </w:rPr>
            <w:t>lik her for at skrive tekst</w:t>
          </w:r>
          <w:r>
            <w:rPr>
              <w:rStyle w:val="Pladsholdertekst"/>
            </w:rPr>
            <w:t>]</w:t>
          </w:r>
        </w:p>
      </w:docPartBody>
    </w:docPart>
    <w:docPart>
      <w:docPartPr>
        <w:name w:val="3B12CC525D65FA47B0DB67952E092B01"/>
        <w:category>
          <w:name w:val="Generelt"/>
          <w:gallery w:val="placeholder"/>
        </w:category>
        <w:types>
          <w:type w:val="bbPlcHdr"/>
        </w:types>
        <w:behaviors>
          <w:behavior w:val="content"/>
        </w:behaviors>
        <w:guid w:val="{6064B2D0-6305-3D4C-8578-0A1F90961B85}"/>
      </w:docPartPr>
      <w:docPartBody>
        <w:p w:rsidR="00000000" w:rsidRDefault="00000000">
          <w:pPr>
            <w:pStyle w:val="3B12CC525D65FA47B0DB67952E092B01"/>
          </w:pPr>
          <w:r>
            <w:rPr>
              <w:rStyle w:val="Pladsholdertekst"/>
            </w:rPr>
            <w:t>[K</w:t>
          </w:r>
          <w:r w:rsidRPr="009C488F">
            <w:rPr>
              <w:rStyle w:val="Pladsholdertekst"/>
            </w:rPr>
            <w:t>lik her for at skrive tekst</w:t>
          </w:r>
          <w:r>
            <w:rPr>
              <w:rStyle w:val="Pladsholdertekst"/>
            </w:rPr>
            <w:t>]</w:t>
          </w:r>
        </w:p>
      </w:docPartBody>
    </w:docPart>
    <w:docPart>
      <w:docPartPr>
        <w:name w:val="02ECD820268AC949A9C1F0485D193783"/>
        <w:category>
          <w:name w:val="Generelt"/>
          <w:gallery w:val="placeholder"/>
        </w:category>
        <w:types>
          <w:type w:val="bbPlcHdr"/>
        </w:types>
        <w:behaviors>
          <w:behavior w:val="content"/>
        </w:behaviors>
        <w:guid w:val="{DC97C769-2B0E-B34F-88BB-9CF5E60F77CA}"/>
      </w:docPartPr>
      <w:docPartBody>
        <w:p w:rsidR="00000000" w:rsidRDefault="00000000">
          <w:pPr>
            <w:pStyle w:val="02ECD820268AC949A9C1F0485D193783"/>
          </w:pPr>
          <w:r>
            <w:rPr>
              <w:rStyle w:val="Pladsholdertekst"/>
            </w:rPr>
            <w:t>[K</w:t>
          </w:r>
          <w:r w:rsidRPr="009C488F">
            <w:rPr>
              <w:rStyle w:val="Pladsholdertekst"/>
            </w:rPr>
            <w:t>lik her for at skrive tekst</w:t>
          </w:r>
          <w:r>
            <w:rPr>
              <w:rStyle w:val="Pladsholdertekst"/>
            </w:rPr>
            <w:t>]</w:t>
          </w:r>
        </w:p>
      </w:docPartBody>
    </w:docPart>
    <w:docPart>
      <w:docPartPr>
        <w:name w:val="0141206EFF1324488047A43DC237AF1E"/>
        <w:category>
          <w:name w:val="Generelt"/>
          <w:gallery w:val="placeholder"/>
        </w:category>
        <w:types>
          <w:type w:val="bbPlcHdr"/>
        </w:types>
        <w:behaviors>
          <w:behavior w:val="content"/>
        </w:behaviors>
        <w:guid w:val="{70813699-B330-9846-B0CD-F9736C534BE6}"/>
      </w:docPartPr>
      <w:docPartBody>
        <w:p w:rsidR="00000000" w:rsidRDefault="00000000">
          <w:pPr>
            <w:pStyle w:val="0141206EFF1324488047A43DC237AF1E"/>
          </w:pPr>
          <w:r>
            <w:rPr>
              <w:rStyle w:val="Pladsholdertekst"/>
            </w:rPr>
            <w:t>[K</w:t>
          </w:r>
          <w:r w:rsidRPr="009C488F">
            <w:rPr>
              <w:rStyle w:val="Pladsholdertekst"/>
            </w:rPr>
            <w:t>lik her for at skrive tekst</w:t>
          </w:r>
          <w:r>
            <w:rPr>
              <w:rStyle w:val="Pladsholdertekst"/>
            </w:rPr>
            <w:t>]</w:t>
          </w:r>
        </w:p>
      </w:docPartBody>
    </w:docPart>
    <w:docPart>
      <w:docPartPr>
        <w:name w:val="9553EF914CCB114D9A620E2F6479C670"/>
        <w:category>
          <w:name w:val="Generelt"/>
          <w:gallery w:val="placeholder"/>
        </w:category>
        <w:types>
          <w:type w:val="bbPlcHdr"/>
        </w:types>
        <w:behaviors>
          <w:behavior w:val="content"/>
        </w:behaviors>
        <w:guid w:val="{1F8CE94A-6697-1F4A-868D-6482CB0B158E}"/>
      </w:docPartPr>
      <w:docPartBody>
        <w:p w:rsidR="00000000" w:rsidRDefault="00000000">
          <w:pPr>
            <w:pStyle w:val="9553EF914CCB114D9A620E2F6479C670"/>
          </w:pPr>
          <w:r>
            <w:rPr>
              <w:rStyle w:val="Pladsholdertekst"/>
            </w:rPr>
            <w:t>[K</w:t>
          </w:r>
          <w:r w:rsidRPr="009C488F">
            <w:rPr>
              <w:rStyle w:val="Pladsholdertekst"/>
            </w:rPr>
            <w:t>lik her for at skrive tekst</w:t>
          </w:r>
          <w:r>
            <w:rPr>
              <w:rStyle w:val="Pladsholdertekst"/>
            </w:rPr>
            <w:t>]</w:t>
          </w:r>
        </w:p>
      </w:docPartBody>
    </w:docPart>
    <w:docPart>
      <w:docPartPr>
        <w:name w:val="80551B104E34564E9D50FE11193C0C25"/>
        <w:category>
          <w:name w:val="Generelt"/>
          <w:gallery w:val="placeholder"/>
        </w:category>
        <w:types>
          <w:type w:val="bbPlcHdr"/>
        </w:types>
        <w:behaviors>
          <w:behavior w:val="content"/>
        </w:behaviors>
        <w:guid w:val="{F3EF527F-A1B6-EC45-9822-6107C0C4DA28}"/>
      </w:docPartPr>
      <w:docPartBody>
        <w:p w:rsidR="00000000" w:rsidRDefault="00000000">
          <w:pPr>
            <w:pStyle w:val="80551B104E34564E9D50FE11193C0C25"/>
          </w:pPr>
          <w:r>
            <w:rPr>
              <w:rStyle w:val="Pladsholdertekst"/>
            </w:rPr>
            <w:t>[K</w:t>
          </w:r>
          <w:r w:rsidRPr="009C488F">
            <w:rPr>
              <w:rStyle w:val="Pladsholdertekst"/>
            </w:rPr>
            <w:t>lik her for at skrive tekst</w:t>
          </w:r>
          <w:r>
            <w:rPr>
              <w:rStyle w:val="Pladsholdertekst"/>
            </w:rPr>
            <w:t>]</w:t>
          </w:r>
        </w:p>
      </w:docPartBody>
    </w:docPart>
    <w:docPart>
      <w:docPartPr>
        <w:name w:val="078ED8A7DA1A2D4D95C874E3D96ACE1E"/>
        <w:category>
          <w:name w:val="Generelt"/>
          <w:gallery w:val="placeholder"/>
        </w:category>
        <w:types>
          <w:type w:val="bbPlcHdr"/>
        </w:types>
        <w:behaviors>
          <w:behavior w:val="content"/>
        </w:behaviors>
        <w:guid w:val="{51DD4F03-F696-4942-9993-A30B15FF26E1}"/>
      </w:docPartPr>
      <w:docPartBody>
        <w:p w:rsidR="00000000" w:rsidRDefault="00000000">
          <w:pPr>
            <w:pStyle w:val="078ED8A7DA1A2D4D95C874E3D96ACE1E"/>
          </w:pPr>
          <w:r>
            <w:rPr>
              <w:rStyle w:val="Pladsholdertekst"/>
            </w:rPr>
            <w:t>[K</w:t>
          </w:r>
          <w:r w:rsidRPr="009C488F">
            <w:rPr>
              <w:rStyle w:val="Pladsholdertekst"/>
            </w:rPr>
            <w:t>lik her for at skrive tekst</w:t>
          </w:r>
          <w:r>
            <w:rPr>
              <w:rStyle w:val="Pladsholdertekst"/>
            </w:rPr>
            <w:t>]</w:t>
          </w:r>
        </w:p>
      </w:docPartBody>
    </w:docPart>
    <w:docPart>
      <w:docPartPr>
        <w:name w:val="34E8A91F66C40844BE8A94812AD2CAC0"/>
        <w:category>
          <w:name w:val="Generelt"/>
          <w:gallery w:val="placeholder"/>
        </w:category>
        <w:types>
          <w:type w:val="bbPlcHdr"/>
        </w:types>
        <w:behaviors>
          <w:behavior w:val="content"/>
        </w:behaviors>
        <w:guid w:val="{78ED946F-288F-8B4E-A601-1E89BD60ED7F}"/>
      </w:docPartPr>
      <w:docPartBody>
        <w:p w:rsidR="00000000" w:rsidRDefault="00000000">
          <w:pPr>
            <w:pStyle w:val="34E8A91F66C40844BE8A94812AD2CAC0"/>
          </w:pPr>
          <w:r>
            <w:rPr>
              <w:rStyle w:val="Pladsholdertekst"/>
            </w:rPr>
            <w:t>[K</w:t>
          </w:r>
          <w:r w:rsidRPr="009C488F">
            <w:rPr>
              <w:rStyle w:val="Pladsholdertekst"/>
            </w:rPr>
            <w:t>lik her for at skrive tekst</w:t>
          </w:r>
          <w:r>
            <w:rPr>
              <w:rStyle w:val="Pladsholdertekst"/>
            </w:rPr>
            <w:t>]</w:t>
          </w:r>
        </w:p>
      </w:docPartBody>
    </w:docPart>
    <w:docPart>
      <w:docPartPr>
        <w:name w:val="979E9D4153174E48B132A997419D6081"/>
        <w:category>
          <w:name w:val="Generelt"/>
          <w:gallery w:val="placeholder"/>
        </w:category>
        <w:types>
          <w:type w:val="bbPlcHdr"/>
        </w:types>
        <w:behaviors>
          <w:behavior w:val="content"/>
        </w:behaviors>
        <w:guid w:val="{53C205A1-09CC-284B-A239-BD8A478CBE68}"/>
      </w:docPartPr>
      <w:docPartBody>
        <w:p w:rsidR="00000000" w:rsidRDefault="00000000">
          <w:pPr>
            <w:pStyle w:val="979E9D4153174E48B132A997419D6081"/>
          </w:pPr>
          <w:r>
            <w:rPr>
              <w:rStyle w:val="Pladsholdertekst"/>
            </w:rPr>
            <w:t>[K</w:t>
          </w:r>
          <w:r w:rsidRPr="009C488F">
            <w:rPr>
              <w:rStyle w:val="Pladsholdertekst"/>
            </w:rPr>
            <w:t>lik her for at skrive tekst</w:t>
          </w:r>
          <w:r>
            <w:rPr>
              <w:rStyle w:val="Pladsholdertekst"/>
            </w:rPr>
            <w:t>]</w:t>
          </w:r>
        </w:p>
      </w:docPartBody>
    </w:docPart>
    <w:docPart>
      <w:docPartPr>
        <w:name w:val="722908400E27BA4782C1211C4967144E"/>
        <w:category>
          <w:name w:val="Generelt"/>
          <w:gallery w:val="placeholder"/>
        </w:category>
        <w:types>
          <w:type w:val="bbPlcHdr"/>
        </w:types>
        <w:behaviors>
          <w:behavior w:val="content"/>
        </w:behaviors>
        <w:guid w:val="{46BC4A42-A873-0447-B234-CE815D5C28ED}"/>
      </w:docPartPr>
      <w:docPartBody>
        <w:p w:rsidR="00000000" w:rsidRDefault="00000000">
          <w:pPr>
            <w:pStyle w:val="722908400E27BA4782C1211C4967144E"/>
          </w:pPr>
          <w:r>
            <w:rPr>
              <w:rStyle w:val="Pladsholdertekst"/>
            </w:rPr>
            <w:t>[K</w:t>
          </w:r>
          <w:r w:rsidRPr="009C488F">
            <w:rPr>
              <w:rStyle w:val="Pladsholdertekst"/>
            </w:rPr>
            <w:t>lik her for at skrive tekst</w:t>
          </w:r>
          <w:r>
            <w:rPr>
              <w:rStyle w:val="Pladsholdertekst"/>
            </w:rPr>
            <w:t>]</w:t>
          </w:r>
        </w:p>
      </w:docPartBody>
    </w:docPart>
    <w:docPart>
      <w:docPartPr>
        <w:name w:val="F0D86078D1303E44A4194FE4222B6BBA"/>
        <w:category>
          <w:name w:val="Generelt"/>
          <w:gallery w:val="placeholder"/>
        </w:category>
        <w:types>
          <w:type w:val="bbPlcHdr"/>
        </w:types>
        <w:behaviors>
          <w:behavior w:val="content"/>
        </w:behaviors>
        <w:guid w:val="{B015AF54-2968-9C43-835B-8CB64B806C61}"/>
      </w:docPartPr>
      <w:docPartBody>
        <w:p w:rsidR="00000000" w:rsidRDefault="00000000">
          <w:pPr>
            <w:pStyle w:val="F0D86078D1303E44A4194FE4222B6BBA"/>
          </w:pPr>
          <w:r>
            <w:rPr>
              <w:rStyle w:val="Pladsholdertekst"/>
            </w:rPr>
            <w:t>[K</w:t>
          </w:r>
          <w:r w:rsidRPr="009C488F">
            <w:rPr>
              <w:rStyle w:val="Pladsholdertekst"/>
            </w:rPr>
            <w:t>lik her for at skrive tekst</w:t>
          </w:r>
          <w:r>
            <w:rPr>
              <w:rStyle w:val="Pladsholdertekst"/>
            </w:rPr>
            <w:t>]</w:t>
          </w:r>
        </w:p>
      </w:docPartBody>
    </w:docPart>
    <w:docPart>
      <w:docPartPr>
        <w:name w:val="993E6B6D09AB3D4986512F18DA27201C"/>
        <w:category>
          <w:name w:val="Generelt"/>
          <w:gallery w:val="placeholder"/>
        </w:category>
        <w:types>
          <w:type w:val="bbPlcHdr"/>
        </w:types>
        <w:behaviors>
          <w:behavior w:val="content"/>
        </w:behaviors>
        <w:guid w:val="{CD765623-9B8B-FD47-A3EE-6A62AD4267C4}"/>
      </w:docPartPr>
      <w:docPartBody>
        <w:p w:rsidR="00000000" w:rsidRDefault="00000000">
          <w:pPr>
            <w:pStyle w:val="993E6B6D09AB3D4986512F18DA27201C"/>
          </w:pPr>
          <w:r>
            <w:rPr>
              <w:rStyle w:val="Pladsholdertekst"/>
            </w:rPr>
            <w:t>[K</w:t>
          </w:r>
          <w:r w:rsidRPr="009C488F">
            <w:rPr>
              <w:rStyle w:val="Pladsholdertekst"/>
            </w:rPr>
            <w:t>lik her for at skrive tekst</w:t>
          </w:r>
          <w:r>
            <w:rPr>
              <w:rStyle w:val="Pladsholdertekst"/>
            </w:rPr>
            <w:t>]</w:t>
          </w:r>
        </w:p>
      </w:docPartBody>
    </w:docPart>
    <w:docPart>
      <w:docPartPr>
        <w:name w:val="F9383F409F6CF24FB0108AADBE8CCB69"/>
        <w:category>
          <w:name w:val="Generelt"/>
          <w:gallery w:val="placeholder"/>
        </w:category>
        <w:types>
          <w:type w:val="bbPlcHdr"/>
        </w:types>
        <w:behaviors>
          <w:behavior w:val="content"/>
        </w:behaviors>
        <w:guid w:val="{B4327A84-AB71-844D-ABBA-ECEF4A0E07AE}"/>
      </w:docPartPr>
      <w:docPartBody>
        <w:p w:rsidR="00000000" w:rsidRDefault="00000000">
          <w:pPr>
            <w:pStyle w:val="F9383F409F6CF24FB0108AADBE8CCB69"/>
          </w:pPr>
          <w:r>
            <w:rPr>
              <w:rStyle w:val="Pladsholdertekst"/>
            </w:rPr>
            <w:t>[K</w:t>
          </w:r>
          <w:r w:rsidRPr="009C488F">
            <w:rPr>
              <w:rStyle w:val="Pladsholdertekst"/>
            </w:rPr>
            <w:t>lik her for at skrive tekst</w:t>
          </w:r>
          <w:r>
            <w:rPr>
              <w:rStyle w:val="Pladsholdertekst"/>
            </w:rPr>
            <w:t>]</w:t>
          </w:r>
        </w:p>
      </w:docPartBody>
    </w:docPart>
    <w:docPart>
      <w:docPartPr>
        <w:name w:val="D239AE05ECBE7E45A6264ED07974E803"/>
        <w:category>
          <w:name w:val="Generelt"/>
          <w:gallery w:val="placeholder"/>
        </w:category>
        <w:types>
          <w:type w:val="bbPlcHdr"/>
        </w:types>
        <w:behaviors>
          <w:behavior w:val="content"/>
        </w:behaviors>
        <w:guid w:val="{A3B0432D-38C2-7F44-A195-477E02F8A4EA}"/>
      </w:docPartPr>
      <w:docPartBody>
        <w:p w:rsidR="00000000" w:rsidRDefault="00000000">
          <w:pPr>
            <w:pStyle w:val="D239AE05ECBE7E45A6264ED07974E803"/>
          </w:pPr>
          <w:r>
            <w:rPr>
              <w:rStyle w:val="Pladsholdertekst"/>
            </w:rPr>
            <w:t>[K</w:t>
          </w:r>
          <w:r w:rsidRPr="009C488F">
            <w:rPr>
              <w:rStyle w:val="Pladsholdertekst"/>
            </w:rPr>
            <w:t>lik her for at skrive tekst</w:t>
          </w:r>
          <w:r>
            <w:rPr>
              <w:rStyle w:val="Pladsholdertekst"/>
            </w:rPr>
            <w:t>]</w:t>
          </w:r>
        </w:p>
      </w:docPartBody>
    </w:docPart>
    <w:docPart>
      <w:docPartPr>
        <w:name w:val="7C22780B43910D459219C8BA18A88566"/>
        <w:category>
          <w:name w:val="Generelt"/>
          <w:gallery w:val="placeholder"/>
        </w:category>
        <w:types>
          <w:type w:val="bbPlcHdr"/>
        </w:types>
        <w:behaviors>
          <w:behavior w:val="content"/>
        </w:behaviors>
        <w:guid w:val="{70AAA259-1BA3-C147-B0DE-4A66BD7DD570}"/>
      </w:docPartPr>
      <w:docPartBody>
        <w:p w:rsidR="00000000" w:rsidRDefault="00000000">
          <w:pPr>
            <w:pStyle w:val="7C22780B43910D459219C8BA18A88566"/>
          </w:pPr>
          <w:r>
            <w:rPr>
              <w:rStyle w:val="Pladsholdertekst"/>
            </w:rPr>
            <w:t>[K</w:t>
          </w:r>
          <w:r w:rsidRPr="009C488F">
            <w:rPr>
              <w:rStyle w:val="Pladsholdertekst"/>
            </w:rPr>
            <w:t>lik her for at skrive tekst</w:t>
          </w:r>
          <w:r>
            <w:rPr>
              <w:rStyle w:val="Pladsholdertekst"/>
            </w:rPr>
            <w:t>]</w:t>
          </w:r>
        </w:p>
      </w:docPartBody>
    </w:docPart>
    <w:docPart>
      <w:docPartPr>
        <w:name w:val="8C7D6CDA81365F43B896482A71A90B05"/>
        <w:category>
          <w:name w:val="Generelt"/>
          <w:gallery w:val="placeholder"/>
        </w:category>
        <w:types>
          <w:type w:val="bbPlcHdr"/>
        </w:types>
        <w:behaviors>
          <w:behavior w:val="content"/>
        </w:behaviors>
        <w:guid w:val="{290FDCE3-D26F-C74C-9CB4-1382B62DE817}"/>
      </w:docPartPr>
      <w:docPartBody>
        <w:p w:rsidR="00000000" w:rsidRDefault="00000000">
          <w:pPr>
            <w:pStyle w:val="8C7D6CDA81365F43B896482A71A90B05"/>
          </w:pPr>
          <w:r>
            <w:rPr>
              <w:rStyle w:val="Pladsholdertekst"/>
            </w:rPr>
            <w:t>[K</w:t>
          </w:r>
          <w:r w:rsidRPr="009C488F">
            <w:rPr>
              <w:rStyle w:val="Pladsholdertekst"/>
            </w:rPr>
            <w:t>lik her for at skrive tekst</w:t>
          </w:r>
          <w:r>
            <w:rPr>
              <w:rStyle w:val="Pladsholdertekst"/>
            </w:rPr>
            <w:t>]</w:t>
          </w:r>
        </w:p>
      </w:docPartBody>
    </w:docPart>
    <w:docPart>
      <w:docPartPr>
        <w:name w:val="5EB94659C59E9140BAC9454A224DDA8B"/>
        <w:category>
          <w:name w:val="Generelt"/>
          <w:gallery w:val="placeholder"/>
        </w:category>
        <w:types>
          <w:type w:val="bbPlcHdr"/>
        </w:types>
        <w:behaviors>
          <w:behavior w:val="content"/>
        </w:behaviors>
        <w:guid w:val="{F1D9F341-554E-3140-B0C2-5C66AE80850B}"/>
      </w:docPartPr>
      <w:docPartBody>
        <w:p w:rsidR="00000000" w:rsidRDefault="00000000">
          <w:pPr>
            <w:pStyle w:val="5EB94659C59E9140BAC9454A224DDA8B"/>
          </w:pPr>
          <w:r>
            <w:rPr>
              <w:rStyle w:val="Pladsholdertekst"/>
            </w:rPr>
            <w:t>[K</w:t>
          </w:r>
          <w:r w:rsidRPr="009C488F">
            <w:rPr>
              <w:rStyle w:val="Pladsholdertekst"/>
            </w:rPr>
            <w:t>lik her for at skrive tekst</w:t>
          </w:r>
          <w:r>
            <w:rPr>
              <w:rStyle w:val="Pladsholder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notTrueType/>
    <w:pitch w:val="variable"/>
    <w:sig w:usb0="A00002EF" w:usb1="5000203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11"/>
    <w:rsid w:val="00894E67"/>
    <w:rsid w:val="00D35D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D374A20B125DE54EAD9D3673C1955F27">
    <w:name w:val="D374A20B125DE54EAD9D3673C1955F27"/>
  </w:style>
  <w:style w:type="paragraph" w:customStyle="1" w:styleId="D2F901C7EFE08447A3CA6D7A6E2A234F">
    <w:name w:val="D2F901C7EFE08447A3CA6D7A6E2A234F"/>
  </w:style>
  <w:style w:type="paragraph" w:customStyle="1" w:styleId="3B12CC525D65FA47B0DB67952E092B01">
    <w:name w:val="3B12CC525D65FA47B0DB67952E092B01"/>
  </w:style>
  <w:style w:type="paragraph" w:customStyle="1" w:styleId="02ECD820268AC949A9C1F0485D193783">
    <w:name w:val="02ECD820268AC949A9C1F0485D193783"/>
  </w:style>
  <w:style w:type="paragraph" w:customStyle="1" w:styleId="0141206EFF1324488047A43DC237AF1E">
    <w:name w:val="0141206EFF1324488047A43DC237AF1E"/>
  </w:style>
  <w:style w:type="paragraph" w:customStyle="1" w:styleId="9553EF914CCB114D9A620E2F6479C670">
    <w:name w:val="9553EF914CCB114D9A620E2F6479C670"/>
  </w:style>
  <w:style w:type="paragraph" w:customStyle="1" w:styleId="80551B104E34564E9D50FE11193C0C25">
    <w:name w:val="80551B104E34564E9D50FE11193C0C25"/>
  </w:style>
  <w:style w:type="paragraph" w:customStyle="1" w:styleId="078ED8A7DA1A2D4D95C874E3D96ACE1E">
    <w:name w:val="078ED8A7DA1A2D4D95C874E3D96ACE1E"/>
  </w:style>
  <w:style w:type="paragraph" w:customStyle="1" w:styleId="34E8A91F66C40844BE8A94812AD2CAC0">
    <w:name w:val="34E8A91F66C40844BE8A94812AD2CAC0"/>
  </w:style>
  <w:style w:type="paragraph" w:customStyle="1" w:styleId="979E9D4153174E48B132A997419D6081">
    <w:name w:val="979E9D4153174E48B132A997419D6081"/>
  </w:style>
  <w:style w:type="paragraph" w:customStyle="1" w:styleId="722908400E27BA4782C1211C4967144E">
    <w:name w:val="722908400E27BA4782C1211C4967144E"/>
  </w:style>
  <w:style w:type="paragraph" w:customStyle="1" w:styleId="F0D86078D1303E44A4194FE4222B6BBA">
    <w:name w:val="F0D86078D1303E44A4194FE4222B6BBA"/>
  </w:style>
  <w:style w:type="paragraph" w:customStyle="1" w:styleId="993E6B6D09AB3D4986512F18DA27201C">
    <w:name w:val="993E6B6D09AB3D4986512F18DA27201C"/>
  </w:style>
  <w:style w:type="paragraph" w:customStyle="1" w:styleId="F9383F409F6CF24FB0108AADBE8CCB69">
    <w:name w:val="F9383F409F6CF24FB0108AADBE8CCB69"/>
  </w:style>
  <w:style w:type="paragraph" w:customStyle="1" w:styleId="D239AE05ECBE7E45A6264ED07974E803">
    <w:name w:val="D239AE05ECBE7E45A6264ED07974E803"/>
  </w:style>
  <w:style w:type="paragraph" w:customStyle="1" w:styleId="7C22780B43910D459219C8BA18A88566">
    <w:name w:val="7C22780B43910D459219C8BA18A88566"/>
  </w:style>
  <w:style w:type="paragraph" w:customStyle="1" w:styleId="8C7D6CDA81365F43B896482A71A90B05">
    <w:name w:val="8C7D6CDA81365F43B896482A71A90B05"/>
  </w:style>
  <w:style w:type="paragraph" w:customStyle="1" w:styleId="5EB94659C59E9140BAC9454A224DDA8B">
    <w:name w:val="5EB94659C59E9140BAC9454A224DD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M">
      <a:majorFont>
        <a:latin typeface="IBM Plex Sans"/>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4" ma:contentTypeDescription="Opret et nyt dokument." ma:contentTypeScope="" ma:versionID="37f4dc11109f0db20f2ca4b44d49956f">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24101c9e370befe844c2be9614b66a00"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xsi:nil="true"/>
    <SharedWithUsers xmlns="8f557624-d6a7-40e5-a06f-ebe44359847b">
      <UserInfo>
        <DisplayName>Kirstine Halken</DisplayName>
        <AccountId>15</AccountId>
        <AccountType/>
      </UserInfo>
      <UserInfo>
        <DisplayName>Rasmus Laursen Fey</DisplayName>
        <AccountId>13</AccountId>
        <AccountType/>
      </UserInfo>
      <UserInfo>
        <DisplayName>Grete Winther Nørgaard</DisplayName>
        <AccountId>39</AccountId>
        <AccountType/>
      </UserInfo>
    </SharedWithUsers>
    <_dlc_DocId xmlns="8f557624-d6a7-40e5-a06f-ebe44359847b">EAEXP2DD475P-1149199250-6786177</_dlc_DocId>
    <_dlc_DocIdUrl xmlns="8f557624-d6a7-40e5-a06f-ebe44359847b">
      <Url>https://erstdk.sharepoint.com/teams/share/_layouts/15/DocIdRedir.aspx?ID=EAEXP2DD475P-1149199250-6786177</Url>
      <Description>EAEXP2DD475P-1149199250-6786177</Description>
    </_dlc_DocIdUrl>
  </documentManagement>
</p:properties>
</file>

<file path=customXml/itemProps1.xml><?xml version="1.0" encoding="utf-8"?>
<ds:datastoreItem xmlns:ds="http://schemas.openxmlformats.org/officeDocument/2006/customXml" ds:itemID="{C24CE4EC-2509-4072-AE39-DCEE064676BE}">
  <ds:schemaRefs>
    <ds:schemaRef ds:uri="http://schemas.openxmlformats.org/officeDocument/2006/bibliography"/>
  </ds:schemaRefs>
</ds:datastoreItem>
</file>

<file path=customXml/itemProps2.xml><?xml version="1.0" encoding="utf-8"?>
<ds:datastoreItem xmlns:ds="http://schemas.openxmlformats.org/officeDocument/2006/customXml" ds:itemID="{8FE19D09-259F-4C68-AE59-F9E534D2E37F}">
  <ds:schemaRefs>
    <ds:schemaRef ds:uri="http://schemas.microsoft.com/sharepoint/events"/>
  </ds:schemaRefs>
</ds:datastoreItem>
</file>

<file path=customXml/itemProps3.xml><?xml version="1.0" encoding="utf-8"?>
<ds:datastoreItem xmlns:ds="http://schemas.openxmlformats.org/officeDocument/2006/customXml" ds:itemID="{B83B4CB1-0314-4370-84A5-677AB93A9188}">
  <ds:schemaRefs>
    <ds:schemaRef ds:uri="http://schemas.microsoft.com/sharepoint/v3/contenttype/forms"/>
  </ds:schemaRefs>
</ds:datastoreItem>
</file>

<file path=customXml/itemProps4.xml><?xml version="1.0" encoding="utf-8"?>
<ds:datastoreItem xmlns:ds="http://schemas.openxmlformats.org/officeDocument/2006/customXml" ds:itemID="{B9B05DB8-070E-41FD-911E-47494DCF2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C47DEC-F255-4ECD-8701-01359D6A84F0}">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docProps/app.xml><?xml version="1.0" encoding="utf-8"?>
<Properties xmlns="http://schemas.openxmlformats.org/officeDocument/2006/extended-properties" xmlns:vt="http://schemas.openxmlformats.org/officeDocument/2006/docPropsVTypes">
  <Template>DEM-Slutrapport.dotx</Template>
  <TotalTime>0</TotalTime>
  <Pages>3</Pages>
  <Words>807</Words>
  <Characters>4929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Slutrapport, DEM-projekt</vt:lpstr>
    </vt:vector>
  </TitlesOfParts>
  <Manager/>
  <Company/>
  <LinksUpToDate>false</LinksUpToDate>
  <CharactersWithSpaces>5725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Slutrapport, DEM-projekt</dc:title>
  <dc:subject/>
  <dc:creator>Mette Diernæs Søndergaard</dc:creator>
  <cp:keywords/>
  <dc:description/>
  <cp:lastModifiedBy>Mette Diernæs Søndergaard</cp:lastModifiedBy>
  <cp:revision>1</cp:revision>
  <cp:lastPrinted>2022-09-28T01:08:00Z</cp:lastPrinted>
  <dcterms:created xsi:type="dcterms:W3CDTF">2026-03-04T08:26:00Z</dcterms:created>
  <dcterms:modified xsi:type="dcterms:W3CDTF">2026-03-04T08:27:00Z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7cd7a5e9-7b70-4702-bbea-bad47450e361</vt:lpwstr>
  </property>
  <property fmtid="{D5CDD505-2E9C-101B-9397-08002B2CF9AE}" pid="6" name="MediaServiceImageTags">
    <vt:lpwstr/>
  </property>
</Properties>
</file>