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b w:val="0"/>
          <w:color w:val="auto"/>
          <w:sz w:val="24"/>
          <w:szCs w:val="18"/>
        </w:rPr>
        <w:id w:val="-205409269"/>
        <w:lock w:val="sdtContentLocked"/>
        <w:placeholder>
          <w:docPart w:val="3029E4E01274434399A4547D9D34BBCF"/>
        </w:placeholder>
        <w:group/>
      </w:sdtPr>
      <w:sdtContent>
        <w:p w14:paraId="3E02D53F" w14:textId="77777777" w:rsidR="00304370" w:rsidRDefault="003849E6" w:rsidP="00293A4B">
          <w:pPr>
            <w:pStyle w:val="Overskrift1"/>
          </w:pPr>
          <w:r w:rsidRPr="003849E6">
            <w:rPr>
              <w:sz w:val="2"/>
              <w:szCs w:val="2"/>
            </w:rPr>
            <w:t xml:space="preserve"> </w:t>
          </w:r>
          <w:r w:rsidR="00161D81">
            <w:t>Statusrapport</w:t>
          </w:r>
        </w:p>
        <w:p w14:paraId="0DBBA12A" w14:textId="77777777" w:rsidR="00161D81" w:rsidRPr="009E402A" w:rsidRDefault="00161D81" w:rsidP="00161D81">
          <w:r w:rsidRPr="009E402A">
            <w:t>I projektredegørelsen skal tilsagnsmodtager give Danmarks Erhvervsfremmebestyrelse en kortfattet og præcis beskrivelse af, om projektet gennemføres som planlagt og skaber de ventede resultater.</w:t>
          </w:r>
        </w:p>
        <w:p w14:paraId="72228279" w14:textId="77777777" w:rsidR="00161D81" w:rsidRPr="009E402A" w:rsidRDefault="00161D81" w:rsidP="00161D81">
          <w:r w:rsidRPr="009E402A">
            <w:t>Bemærk, at I straks skal orientere sekretariatet for Danmarks Erhvervsfremmebestyrelse, hvis der sker væsentlige ændringer i projektet.</w:t>
          </w:r>
        </w:p>
        <w:p w14:paraId="30F46155" w14:textId="77777777" w:rsidR="00161D81" w:rsidRPr="009E402A" w:rsidRDefault="00161D81" w:rsidP="00161D81">
          <w:r w:rsidRPr="009E402A">
            <w:t>Udgangspunktet for statusrapporten er den godkendte oversigt over forventede aktiviteter, output og effekter.</w:t>
          </w:r>
        </w:p>
        <w:p w14:paraId="2A46B9A5" w14:textId="77777777" w:rsidR="00161D81" w:rsidRPr="009E402A" w:rsidRDefault="00161D81" w:rsidP="00161D81">
          <w:r w:rsidRPr="009E402A">
            <w:t>Projektredegørelsen omfatter følgende punkter:</w:t>
          </w:r>
        </w:p>
        <w:p w14:paraId="764CB885" w14:textId="77777777" w:rsidR="00161D81" w:rsidRPr="009E402A" w:rsidRDefault="00161D81" w:rsidP="00161D81">
          <w:pPr>
            <w:pStyle w:val="Listeafsnit"/>
            <w:numPr>
              <w:ilvl w:val="0"/>
              <w:numId w:val="12"/>
            </w:numPr>
          </w:pPr>
          <w:r w:rsidRPr="009E402A">
            <w:t>Projektets aktiviteter</w:t>
          </w:r>
        </w:p>
        <w:p w14:paraId="784FAE64" w14:textId="77777777" w:rsidR="00161D81" w:rsidRPr="009E402A" w:rsidRDefault="00161D81" w:rsidP="00161D81">
          <w:pPr>
            <w:pStyle w:val="Listeafsnit"/>
            <w:numPr>
              <w:ilvl w:val="0"/>
              <w:numId w:val="12"/>
            </w:numPr>
          </w:pPr>
          <w:r w:rsidRPr="009E402A">
            <w:t>Projektets output og effekter</w:t>
          </w:r>
        </w:p>
        <w:p w14:paraId="23E217B5" w14:textId="77777777" w:rsidR="00161D81" w:rsidRPr="009E402A" w:rsidRDefault="00161D81" w:rsidP="00161D81">
          <w:pPr>
            <w:pStyle w:val="Listeafsnit"/>
            <w:numPr>
              <w:ilvl w:val="0"/>
              <w:numId w:val="12"/>
            </w:numPr>
          </w:pPr>
          <w:r w:rsidRPr="009E402A">
            <w:t>Projektets økonomi</w:t>
          </w:r>
        </w:p>
        <w:p w14:paraId="33B44B74" w14:textId="77777777" w:rsidR="00161D81" w:rsidRPr="009E402A" w:rsidRDefault="00161D81" w:rsidP="00161D81">
          <w:pPr>
            <w:pStyle w:val="Listeafsnit"/>
            <w:numPr>
              <w:ilvl w:val="0"/>
              <w:numId w:val="12"/>
            </w:numPr>
          </w:pPr>
          <w:r w:rsidRPr="009E402A">
            <w:t>Projektets organisering</w:t>
          </w:r>
        </w:p>
        <w:p w14:paraId="26BF6CAC" w14:textId="77777777" w:rsidR="00161D81" w:rsidRPr="009E402A" w:rsidRDefault="00161D81" w:rsidP="00161D81">
          <w:pPr>
            <w:pStyle w:val="Listeafsnit"/>
            <w:numPr>
              <w:ilvl w:val="0"/>
              <w:numId w:val="12"/>
            </w:numPr>
          </w:pPr>
          <w:r w:rsidRPr="009E402A">
            <w:t>Udbudsregler, markedspris og sund finansforvaltning</w:t>
          </w:r>
        </w:p>
        <w:p w14:paraId="18B8B98F" w14:textId="77777777" w:rsidR="00161D81" w:rsidRPr="009E402A" w:rsidRDefault="00161D81" w:rsidP="00161D81">
          <w:pPr>
            <w:pStyle w:val="Listeafsnit"/>
            <w:numPr>
              <w:ilvl w:val="0"/>
              <w:numId w:val="12"/>
            </w:numPr>
          </w:pPr>
          <w:r w:rsidRPr="009E402A">
            <w:t>Offentliggørelse og information om projektet</w:t>
          </w:r>
        </w:p>
        <w:p w14:paraId="01B369D6" w14:textId="77777777" w:rsidR="00161D81" w:rsidRPr="009E402A" w:rsidRDefault="00161D81" w:rsidP="00161D81">
          <w:pPr>
            <w:pStyle w:val="Listeafsnit"/>
            <w:numPr>
              <w:ilvl w:val="0"/>
              <w:numId w:val="12"/>
            </w:numPr>
          </w:pPr>
          <w:r w:rsidRPr="009E402A">
            <w:t>Øvrige forhold af relevans for projektets status</w:t>
          </w:r>
        </w:p>
        <w:p w14:paraId="5AEFE3C6" w14:textId="77777777" w:rsidR="00161D81" w:rsidRDefault="00161D81" w:rsidP="00161D81"/>
        <w:p w14:paraId="40020324" w14:textId="77777777" w:rsidR="00161D81" w:rsidRDefault="00161D81" w:rsidP="00161D81">
          <w:r w:rsidRPr="009E402A">
            <w:t xml:space="preserve">Bemærk, at felterne i skemaet nedenfor </w:t>
          </w:r>
          <w:r w:rsidRPr="009E402A">
            <w:rPr>
              <w:u w:val="single"/>
            </w:rPr>
            <w:t>skal</w:t>
          </w:r>
          <w:r w:rsidRPr="009E402A">
            <w:t xml:space="preserve"> udfyldes.</w:t>
          </w:r>
        </w:p>
        <w:p w14:paraId="283F4F40" w14:textId="77777777" w:rsidR="006678B4" w:rsidRDefault="006678B4">
          <w:pPr>
            <w:autoSpaceDE/>
            <w:autoSpaceDN/>
            <w:spacing w:before="0" w:after="160" w:line="259" w:lineRule="auto"/>
            <w:jc w:val="left"/>
            <w:rPr>
              <w:i/>
              <w:iCs/>
            </w:rPr>
          </w:pPr>
          <w:r>
            <w:br w:type="page"/>
          </w:r>
        </w:p>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CA49D5" w:rsidRPr="00E11948" w14:paraId="0CD7B11F" w14:textId="77777777" w:rsidTr="00E3739B">
            <w:trPr>
              <w:trHeight w:val="25"/>
              <w:tblHeader/>
            </w:trPr>
            <w:tc>
              <w:tcPr>
                <w:tcW w:w="9493" w:type="dxa"/>
                <w:tcBorders>
                  <w:bottom w:val="single" w:sz="4" w:space="0" w:color="auto"/>
                </w:tcBorders>
                <w:shd w:val="clear" w:color="auto" w:fill="002691"/>
                <w:vAlign w:val="center"/>
              </w:tcPr>
              <w:p w14:paraId="1FD0158E" w14:textId="77777777" w:rsidR="00E3739B" w:rsidRPr="00E3739B" w:rsidRDefault="00CA49D5" w:rsidP="00E3739B">
                <w:pPr>
                  <w:pStyle w:val="Overskrift2"/>
                </w:pPr>
                <w:r>
                  <w:lastRenderedPageBreak/>
                  <w:t>Stamdata om projektet</w:t>
                </w:r>
              </w:p>
            </w:tc>
          </w:tr>
          <w:tr w:rsidR="00CA49D5" w:rsidRPr="00E11948" w14:paraId="649020B6" w14:textId="77777777" w:rsidTr="00E3739B">
            <w:trPr>
              <w:trHeight w:val="25"/>
            </w:trPr>
            <w:tc>
              <w:tcPr>
                <w:tcW w:w="9493" w:type="dxa"/>
                <w:tcBorders>
                  <w:bottom w:val="single" w:sz="4" w:space="0" w:color="auto"/>
                </w:tcBorders>
                <w:shd w:val="clear" w:color="auto" w:fill="C6D1E9"/>
                <w:vAlign w:val="center"/>
              </w:tcPr>
              <w:p w14:paraId="49B29F25" w14:textId="77777777" w:rsidR="00CA49D5" w:rsidRDefault="00161D81" w:rsidP="006678B4">
                <w:r>
                  <w:t>I skal udfylde nedenstående stamdata.</w:t>
                </w:r>
              </w:p>
            </w:tc>
          </w:tr>
          <w:tr w:rsidR="00CA49D5" w:rsidRPr="00E11948" w14:paraId="6CFDBA1C" w14:textId="77777777" w:rsidTr="00E3739B">
            <w:tc>
              <w:tcPr>
                <w:tcW w:w="9493" w:type="dxa"/>
                <w:vAlign w:val="center"/>
              </w:tcPr>
              <w:p w14:paraId="0843D0E5" w14:textId="77777777" w:rsidR="00161D81" w:rsidRDefault="00161D81" w:rsidP="007C25B3">
                <w:pPr>
                  <w:tabs>
                    <w:tab w:val="left" w:pos="2552"/>
                  </w:tabs>
                  <w:ind w:left="2552" w:hanging="2552"/>
                  <w:jc w:val="left"/>
                </w:pPr>
                <w:r>
                  <w:t>Projektnavn:</w:t>
                </w:r>
                <w:r w:rsidR="007C25B3">
                  <w:tab/>
                </w:r>
                <w:sdt>
                  <w:sdtPr>
                    <w:id w:val="-481166148"/>
                    <w:placeholder>
                      <w:docPart w:val="122C33A6C75A8F40862FDA99C6121C86"/>
                    </w:placeholder>
                    <w:showingPlcHdr/>
                    <w:text/>
                  </w:sdtPr>
                  <w:sdtContent>
                    <w:r>
                      <w:rPr>
                        <w:rStyle w:val="Pladsholdertekst"/>
                      </w:rPr>
                      <w:t>[K</w:t>
                    </w:r>
                    <w:r w:rsidRPr="009C488F">
                      <w:rPr>
                        <w:rStyle w:val="Pladsholdertekst"/>
                      </w:rPr>
                      <w:t>lik her for at skrive tekst</w:t>
                    </w:r>
                    <w:r>
                      <w:rPr>
                        <w:rStyle w:val="Pladsholdertekst"/>
                      </w:rPr>
                      <w:t>]</w:t>
                    </w:r>
                  </w:sdtContent>
                </w:sdt>
              </w:p>
              <w:p w14:paraId="2CB18E73" w14:textId="77777777" w:rsidR="00161D81" w:rsidRDefault="00161D81" w:rsidP="007C25B3">
                <w:pPr>
                  <w:tabs>
                    <w:tab w:val="left" w:pos="2552"/>
                  </w:tabs>
                  <w:ind w:left="2552" w:hanging="2552"/>
                  <w:jc w:val="left"/>
                </w:pPr>
                <w:r>
                  <w:t>Journalnummer:</w:t>
                </w:r>
                <w:r w:rsidR="007C25B3">
                  <w:tab/>
                </w:r>
                <w:sdt>
                  <w:sdtPr>
                    <w:id w:val="1966617643"/>
                    <w:placeholder>
                      <w:docPart w:val="0E5F6334908D6143911CCE8E820EA765"/>
                    </w:placeholder>
                    <w:showingPlcHdr/>
                    <w:text w:multiLine="1"/>
                  </w:sdtPr>
                  <w:sdtContent>
                    <w:r>
                      <w:rPr>
                        <w:rStyle w:val="Pladsholdertekst"/>
                      </w:rPr>
                      <w:t>[K</w:t>
                    </w:r>
                    <w:r w:rsidRPr="009C488F">
                      <w:rPr>
                        <w:rStyle w:val="Pladsholdertekst"/>
                      </w:rPr>
                      <w:t>lik her for at skrive tekst</w:t>
                    </w:r>
                    <w:r>
                      <w:rPr>
                        <w:rStyle w:val="Pladsholdertekst"/>
                      </w:rPr>
                      <w:t>]</w:t>
                    </w:r>
                  </w:sdtContent>
                </w:sdt>
              </w:p>
              <w:p w14:paraId="32B2A087" w14:textId="77777777" w:rsidR="00161D81" w:rsidRDefault="00161D81" w:rsidP="007C25B3">
                <w:pPr>
                  <w:tabs>
                    <w:tab w:val="left" w:pos="2552"/>
                  </w:tabs>
                  <w:ind w:left="2552" w:hanging="2552"/>
                  <w:jc w:val="left"/>
                </w:pPr>
                <w:r>
                  <w:t>Projektperiode:</w:t>
                </w:r>
                <w:r w:rsidR="007C25B3">
                  <w:tab/>
                </w:r>
                <w:sdt>
                  <w:sdtPr>
                    <w:id w:val="-1545053113"/>
                    <w:placeholder>
                      <w:docPart w:val="7E70A645735F2C43B8511EA9857D8AC7"/>
                    </w:placeholder>
                    <w:showingPlcHdr/>
                    <w:text w:multiLine="1"/>
                  </w:sdtPr>
                  <w:sdtContent>
                    <w:r>
                      <w:rPr>
                        <w:rStyle w:val="Pladsholdertekst"/>
                      </w:rPr>
                      <w:t>[K</w:t>
                    </w:r>
                    <w:r w:rsidRPr="009C488F">
                      <w:rPr>
                        <w:rStyle w:val="Pladsholdertekst"/>
                      </w:rPr>
                      <w:t>lik her for at skrive tekst</w:t>
                    </w:r>
                    <w:r>
                      <w:rPr>
                        <w:rStyle w:val="Pladsholdertekst"/>
                      </w:rPr>
                      <w:t>]</w:t>
                    </w:r>
                  </w:sdtContent>
                </w:sdt>
              </w:p>
              <w:p w14:paraId="09C53137" w14:textId="77777777" w:rsidR="00CA49D5" w:rsidRPr="009346D2" w:rsidRDefault="00161D81" w:rsidP="007C25B3">
                <w:pPr>
                  <w:tabs>
                    <w:tab w:val="left" w:pos="2552"/>
                  </w:tabs>
                  <w:ind w:left="2552" w:hanging="2552"/>
                  <w:jc w:val="left"/>
                </w:pPr>
                <w:r>
                  <w:t>Afrapporteringsperiode:</w:t>
                </w:r>
                <w:r w:rsidR="007C25B3">
                  <w:tab/>
                </w:r>
                <w:sdt>
                  <w:sdtPr>
                    <w:id w:val="-1465266252"/>
                    <w:placeholder>
                      <w:docPart w:val="E72096CF7654FC4CA0DD27842D340C3C"/>
                    </w:placeholder>
                    <w:showingPlcHdr/>
                    <w:text w:multiLine="1"/>
                  </w:sdtPr>
                  <w:sdtContent>
                    <w:r>
                      <w:rPr>
                        <w:rStyle w:val="Pladsholdertekst"/>
                      </w:rPr>
                      <w:t>[K</w:t>
                    </w:r>
                    <w:r w:rsidRPr="009C488F">
                      <w:rPr>
                        <w:rStyle w:val="Pladsholdertekst"/>
                      </w:rPr>
                      <w:t>lik her for at skrive tekst</w:t>
                    </w:r>
                    <w:r>
                      <w:rPr>
                        <w:rStyle w:val="Pladsholdertekst"/>
                      </w:rPr>
                      <w:t>]</w:t>
                    </w:r>
                  </w:sdtContent>
                </w:sdt>
              </w:p>
            </w:tc>
          </w:tr>
        </w:tbl>
        <w:p w14:paraId="5CD9A7AD" w14:textId="77777777" w:rsidR="00CA49D5" w:rsidRDefault="00CA49D5" w:rsidP="00E3739B">
          <w:pPr>
            <w:pStyle w:val="Tabeladskiller"/>
          </w:pPr>
        </w:p>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7D2CC4" w:rsidRPr="00E11948" w14:paraId="6B12301F" w14:textId="77777777" w:rsidTr="00E3739B">
            <w:trPr>
              <w:trHeight w:val="25"/>
              <w:tblHeader/>
            </w:trPr>
            <w:tc>
              <w:tcPr>
                <w:tcW w:w="9493" w:type="dxa"/>
                <w:tcBorders>
                  <w:bottom w:val="single" w:sz="4" w:space="0" w:color="auto"/>
                </w:tcBorders>
                <w:shd w:val="clear" w:color="auto" w:fill="002691"/>
                <w:vAlign w:val="center"/>
              </w:tcPr>
              <w:p w14:paraId="25027A15" w14:textId="77777777" w:rsidR="007D2CC4" w:rsidRPr="004B322C" w:rsidRDefault="007D2CC4" w:rsidP="00C73701">
                <w:pPr>
                  <w:pStyle w:val="Overskrift2"/>
                </w:pPr>
                <w:r w:rsidRPr="004B322C">
                  <w:t xml:space="preserve">1. Projektets </w:t>
                </w:r>
                <w:r w:rsidR="00161D81">
                  <w:t>aktiviteter</w:t>
                </w:r>
              </w:p>
            </w:tc>
          </w:tr>
          <w:tr w:rsidR="007D2CC4" w:rsidRPr="00E11948" w14:paraId="7CC0245A" w14:textId="77777777" w:rsidTr="00E3739B">
            <w:tc>
              <w:tcPr>
                <w:tcW w:w="9493" w:type="dxa"/>
                <w:tcBorders>
                  <w:top w:val="single" w:sz="4" w:space="0" w:color="auto"/>
                </w:tcBorders>
                <w:shd w:val="clear" w:color="auto" w:fill="C6D1E9"/>
                <w:vAlign w:val="center"/>
              </w:tcPr>
              <w:p w14:paraId="33CD13D1" w14:textId="77777777" w:rsidR="00161D81" w:rsidRDefault="00161D81" w:rsidP="00161D81">
                <w:r>
                  <w:t>I s</w:t>
                </w:r>
                <w:r w:rsidRPr="009346D2">
                  <w:t>kal redegøre for fremdriften i projektets aktiviteter, samt forklare eventuelle afvigelser mellem de planlagte aktiviteter og de aktiviteter, som projektet faktisk har gennemført i perioden.</w:t>
                </w:r>
              </w:p>
              <w:p w14:paraId="5D7E0AD2" w14:textId="77777777" w:rsidR="00161D81" w:rsidRDefault="00161D81" w:rsidP="00161D81">
                <w:r w:rsidRPr="009346D2">
                  <w:t xml:space="preserve">I skal beskrive evt. ændrede forudsætninger for at gennemføre aktiviteterne som planlagt, herunder hvad der konkret vil blive gjort for </w:t>
                </w:r>
                <w:r w:rsidRPr="00231A2F">
                  <w:t>at</w:t>
                </w:r>
                <w:r w:rsidRPr="009346D2">
                  <w:t xml:space="preserve"> fortsætte projektets fremdrift.</w:t>
                </w:r>
              </w:p>
              <w:p w14:paraId="47720895" w14:textId="77777777" w:rsidR="007D2CC4" w:rsidRPr="009346D2" w:rsidRDefault="00161D81" w:rsidP="00161D81">
                <w:r w:rsidRPr="00B07E40">
                  <w:t>Hvis der blev beskrevet udfordringer i projektets seneste afrapportering, skal I beskrive, om og hvordan disse udfordringer er blevet håndteret.</w:t>
                </w:r>
              </w:p>
            </w:tc>
          </w:tr>
          <w:tr w:rsidR="00525ADC" w:rsidRPr="00E11948" w14:paraId="09B54F9B" w14:textId="77777777" w:rsidTr="00E3739B">
            <w:sdt>
              <w:sdtPr>
                <w:id w:val="-1010526698"/>
                <w:placeholder>
                  <w:docPart w:val="8D683F48AC8503499244E186DBD9FE29"/>
                </w:placeholder>
                <w:showingPlcHdr/>
              </w:sdtPr>
              <w:sdtContent>
                <w:tc>
                  <w:tcPr>
                    <w:tcW w:w="9493" w:type="dxa"/>
                    <w:vAlign w:val="center"/>
                  </w:tcPr>
                  <w:p w14:paraId="723F83EF" w14:textId="77777777" w:rsidR="00525ADC" w:rsidRPr="009346D2" w:rsidRDefault="00525ADC" w:rsidP="00525ADC">
                    <w:r>
                      <w:rPr>
                        <w:rStyle w:val="Pladsholdertekst"/>
                      </w:rPr>
                      <w:t>[K</w:t>
                    </w:r>
                    <w:r w:rsidRPr="009C488F">
                      <w:rPr>
                        <w:rStyle w:val="Pladsholdertekst"/>
                      </w:rPr>
                      <w:t>lik her for at skrive tekst</w:t>
                    </w:r>
                    <w:r>
                      <w:rPr>
                        <w:rStyle w:val="Pladsholdertekst"/>
                      </w:rPr>
                      <w:t>]</w:t>
                    </w:r>
                  </w:p>
                </w:tc>
              </w:sdtContent>
            </w:sdt>
          </w:tr>
        </w:tbl>
        <w:p w14:paraId="0BBB9074" w14:textId="77777777" w:rsidR="007D2CC4" w:rsidRDefault="007D2CC4" w:rsidP="00E3739B">
          <w:pPr>
            <w:pStyle w:val="Tabeladskiller"/>
          </w:pPr>
        </w:p>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7D2CC4" w:rsidRPr="00E11948" w14:paraId="0CDB0387" w14:textId="77777777" w:rsidTr="00E3739B">
            <w:trPr>
              <w:trHeight w:val="25"/>
              <w:tblHeader/>
            </w:trPr>
            <w:tc>
              <w:tcPr>
                <w:tcW w:w="9493" w:type="dxa"/>
                <w:tcBorders>
                  <w:bottom w:val="single" w:sz="4" w:space="0" w:color="auto"/>
                </w:tcBorders>
                <w:shd w:val="clear" w:color="auto" w:fill="002691"/>
                <w:vAlign w:val="center"/>
              </w:tcPr>
              <w:p w14:paraId="35A16CE3" w14:textId="77777777" w:rsidR="00E3739B" w:rsidRPr="00E3739B" w:rsidRDefault="007D2CC4" w:rsidP="00E3739B">
                <w:pPr>
                  <w:pStyle w:val="Overskrift2"/>
                </w:pPr>
                <w:r>
                  <w:t>2</w:t>
                </w:r>
                <w:r w:rsidRPr="004B322C">
                  <w:t xml:space="preserve">. Projektets </w:t>
                </w:r>
                <w:r w:rsidR="00161D81">
                  <w:t>output og effekter</w:t>
                </w:r>
              </w:p>
            </w:tc>
          </w:tr>
          <w:tr w:rsidR="007D2CC4" w:rsidRPr="00E11948" w14:paraId="611923A8" w14:textId="77777777" w:rsidTr="00E3739B">
            <w:trPr>
              <w:trHeight w:val="25"/>
            </w:trPr>
            <w:tc>
              <w:tcPr>
                <w:tcW w:w="9493" w:type="dxa"/>
                <w:tcBorders>
                  <w:top w:val="single" w:sz="4" w:space="0" w:color="auto"/>
                </w:tcBorders>
                <w:shd w:val="clear" w:color="auto" w:fill="C6D1E9"/>
                <w:vAlign w:val="center"/>
              </w:tcPr>
              <w:p w14:paraId="49231B53" w14:textId="77777777" w:rsidR="00161D81" w:rsidRDefault="00161D81" w:rsidP="00161D81">
                <w:r>
                  <w:t xml:space="preserve">Det opdaterede skema til periodeopdelte output og effekter, som afleveres i forbindelse med afrapporteringen, skal give et overblik over, om projektet gennemføres som planlagt og leverer de lovede output og effekter. </w:t>
                </w:r>
              </w:p>
              <w:p w14:paraId="62DC0B5A" w14:textId="77777777" w:rsidR="00161D81" w:rsidRDefault="00161D81" w:rsidP="00161D81">
                <w:r>
                  <w:t xml:space="preserve">I skal supplere og uddybe oplysningerne i førnævnte skema med en mere </w:t>
                </w:r>
                <w:r w:rsidRPr="00C40F5F">
                  <w:rPr>
                    <w:u w:val="single"/>
                  </w:rPr>
                  <w:t>kvalitativ</w:t>
                </w:r>
                <w:r>
                  <w:t xml:space="preserve"> beskrivelse af projektets fremdrift. Her skal I forklare væsentlige afvigelser mellem de opstillede output og effekter og de output og effekter, som projektet faktisk har leveret. </w:t>
                </w:r>
              </w:p>
              <w:p w14:paraId="2EAC717C" w14:textId="77777777" w:rsidR="00161D81" w:rsidRDefault="00161D81" w:rsidP="00161D81">
                <w:r>
                  <w:t xml:space="preserve">I skal beskrive evt. udfordringer med at gennemføre projektet som planlagt, herunder hvad der konkret vil blive gjort for at fortsætte projektets fremdrift. </w:t>
                </w:r>
              </w:p>
              <w:p w14:paraId="288A6A34" w14:textId="77777777" w:rsidR="007D2CC4" w:rsidRPr="009346D2" w:rsidRDefault="00161D81" w:rsidP="00161D81">
                <w:r>
                  <w:t>Hvis der blev identificeret problemer i projektets seneste afrapportering, skal I beskrive, om og hvordan disse udfordringer blevet håndteret.</w:t>
                </w:r>
              </w:p>
            </w:tc>
          </w:tr>
          <w:tr w:rsidR="00525ADC" w:rsidRPr="00E11948" w14:paraId="076A0F2F" w14:textId="77777777" w:rsidTr="00E3739B">
            <w:sdt>
              <w:sdtPr>
                <w:id w:val="2064905821"/>
                <w:placeholder>
                  <w:docPart w:val="B65881DF2D0EBE40BE505B8D05C471AB"/>
                </w:placeholder>
                <w:showingPlcHdr/>
              </w:sdtPr>
              <w:sdtContent>
                <w:tc>
                  <w:tcPr>
                    <w:tcW w:w="9493" w:type="dxa"/>
                    <w:vAlign w:val="center"/>
                  </w:tcPr>
                  <w:p w14:paraId="1C79CAE9" w14:textId="77777777" w:rsidR="00525ADC" w:rsidRPr="009346D2" w:rsidRDefault="00525ADC" w:rsidP="00525ADC">
                    <w:r>
                      <w:rPr>
                        <w:rStyle w:val="Pladsholdertekst"/>
                      </w:rPr>
                      <w:t>[K</w:t>
                    </w:r>
                    <w:r w:rsidRPr="009C488F">
                      <w:rPr>
                        <w:rStyle w:val="Pladsholdertekst"/>
                      </w:rPr>
                      <w:t>lik her for at skrive tekst</w:t>
                    </w:r>
                    <w:r>
                      <w:rPr>
                        <w:rStyle w:val="Pladsholdertekst"/>
                      </w:rPr>
                      <w:t>]</w:t>
                    </w:r>
                  </w:p>
                </w:tc>
              </w:sdtContent>
            </w:sdt>
          </w:tr>
        </w:tbl>
        <w:p w14:paraId="0AD53CF1" w14:textId="77777777" w:rsidR="007D2CC4" w:rsidRDefault="007D2CC4" w:rsidP="00E3739B">
          <w:pPr>
            <w:pStyle w:val="Tabeladskiller"/>
          </w:pPr>
        </w:p>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7D2CC4" w:rsidRPr="00E11948" w14:paraId="6FCF6CF6" w14:textId="77777777" w:rsidTr="00E3739B">
            <w:trPr>
              <w:trHeight w:val="25"/>
              <w:tblHeader/>
            </w:trPr>
            <w:tc>
              <w:tcPr>
                <w:tcW w:w="9493" w:type="dxa"/>
                <w:tcBorders>
                  <w:bottom w:val="single" w:sz="4" w:space="0" w:color="auto"/>
                </w:tcBorders>
                <w:shd w:val="clear" w:color="auto" w:fill="002691"/>
                <w:vAlign w:val="center"/>
              </w:tcPr>
              <w:p w14:paraId="318FAC3D" w14:textId="77777777" w:rsidR="007D2CC4" w:rsidRPr="004B322C" w:rsidRDefault="007D2CC4" w:rsidP="00C73701">
                <w:pPr>
                  <w:pStyle w:val="Overskrift2"/>
                </w:pPr>
                <w:r>
                  <w:lastRenderedPageBreak/>
                  <w:t>3</w:t>
                </w:r>
                <w:r w:rsidRPr="004B322C">
                  <w:t xml:space="preserve">. </w:t>
                </w:r>
                <w:r w:rsidR="00161D81">
                  <w:t>Projektets økonomi</w:t>
                </w:r>
              </w:p>
            </w:tc>
          </w:tr>
          <w:tr w:rsidR="007D2CC4" w:rsidRPr="00E11948" w14:paraId="6CAC1A51" w14:textId="77777777" w:rsidTr="00E3739B">
            <w:trPr>
              <w:trHeight w:val="25"/>
            </w:trPr>
            <w:tc>
              <w:tcPr>
                <w:tcW w:w="9493" w:type="dxa"/>
                <w:tcBorders>
                  <w:top w:val="single" w:sz="4" w:space="0" w:color="auto"/>
                </w:tcBorders>
                <w:shd w:val="clear" w:color="auto" w:fill="C6D1E9"/>
                <w:vAlign w:val="center"/>
              </w:tcPr>
              <w:p w14:paraId="0393FA2E" w14:textId="77777777" w:rsidR="00161D81" w:rsidRDefault="00161D81" w:rsidP="00161D81">
                <w:r>
                  <w:t xml:space="preserve">Hvis perioderegnskabet udviser afvigelser på mere end 20 pct. pr. i en eller flere af de budgetterede udgiftsposter, skal disse poster nævnes her, og det skal for hver udgiftspost forklares, hvad de væsentlige afvigelser skyldes. </w:t>
                </w:r>
              </w:p>
              <w:p w14:paraId="5EF15DE6" w14:textId="77777777" w:rsidR="007D2CC4" w:rsidRPr="009346D2" w:rsidRDefault="00161D81" w:rsidP="00161D81">
                <w:r>
                  <w:t xml:space="preserve">Hvis der </w:t>
                </w:r>
                <w:r w:rsidRPr="00305590">
                  <w:rPr>
                    <w:u w:val="single"/>
                  </w:rPr>
                  <w:t>ikke</w:t>
                </w:r>
                <w:r>
                  <w:t xml:space="preserve"> er væsentlige afvigelser i nogen udgiftsposter, skal dette oplyses (feltet må ikke efterlades blankt).</w:t>
                </w:r>
              </w:p>
            </w:tc>
          </w:tr>
          <w:tr w:rsidR="00525ADC" w:rsidRPr="00E11948" w14:paraId="74866D5B" w14:textId="77777777" w:rsidTr="00E3739B">
            <w:sdt>
              <w:sdtPr>
                <w:id w:val="425087198"/>
                <w:placeholder>
                  <w:docPart w:val="9C5DBA58D9A5C84AAE9B6248BBA54D74"/>
                </w:placeholder>
                <w:showingPlcHdr/>
              </w:sdtPr>
              <w:sdtContent>
                <w:tc>
                  <w:tcPr>
                    <w:tcW w:w="9493" w:type="dxa"/>
                    <w:vAlign w:val="center"/>
                  </w:tcPr>
                  <w:p w14:paraId="217A867F" w14:textId="77777777" w:rsidR="00525ADC" w:rsidRPr="009346D2" w:rsidRDefault="00525ADC" w:rsidP="00525ADC">
                    <w:r>
                      <w:rPr>
                        <w:rStyle w:val="Pladsholdertekst"/>
                      </w:rPr>
                      <w:t>[K</w:t>
                    </w:r>
                    <w:r w:rsidRPr="009C488F">
                      <w:rPr>
                        <w:rStyle w:val="Pladsholdertekst"/>
                      </w:rPr>
                      <w:t>lik her for at skrive tekst</w:t>
                    </w:r>
                    <w:r>
                      <w:rPr>
                        <w:rStyle w:val="Pladsholdertekst"/>
                      </w:rPr>
                      <w:t>]</w:t>
                    </w:r>
                  </w:p>
                </w:tc>
              </w:sdtContent>
            </w:sdt>
          </w:tr>
        </w:tbl>
        <w:p w14:paraId="641E373D" w14:textId="77777777" w:rsidR="007D2CC4" w:rsidRDefault="007D2CC4" w:rsidP="00E3739B">
          <w:pPr>
            <w:pStyle w:val="Tabeladskiller"/>
          </w:pPr>
        </w:p>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7D2CC4" w:rsidRPr="00E11948" w14:paraId="2C9E9DCE" w14:textId="77777777" w:rsidTr="00E3739B">
            <w:trPr>
              <w:trHeight w:val="25"/>
              <w:tblHeader/>
            </w:trPr>
            <w:tc>
              <w:tcPr>
                <w:tcW w:w="9493" w:type="dxa"/>
                <w:tcBorders>
                  <w:bottom w:val="single" w:sz="4" w:space="0" w:color="auto"/>
                </w:tcBorders>
                <w:shd w:val="clear" w:color="auto" w:fill="002691"/>
                <w:vAlign w:val="center"/>
              </w:tcPr>
              <w:p w14:paraId="763A10AC" w14:textId="77777777" w:rsidR="007D2CC4" w:rsidRPr="004B322C" w:rsidRDefault="007D2CC4" w:rsidP="00C73701">
                <w:pPr>
                  <w:pStyle w:val="Overskrift2"/>
                </w:pPr>
                <w:r>
                  <w:t>4</w:t>
                </w:r>
                <w:r w:rsidRPr="004B322C">
                  <w:t xml:space="preserve">. </w:t>
                </w:r>
                <w:r w:rsidR="006B6A3D">
                  <w:t>Projektets organisering</w:t>
                </w:r>
              </w:p>
            </w:tc>
          </w:tr>
          <w:tr w:rsidR="007D2CC4" w:rsidRPr="00E11948" w14:paraId="4761704D" w14:textId="77777777" w:rsidTr="00E3739B">
            <w:trPr>
              <w:trHeight w:val="25"/>
            </w:trPr>
            <w:tc>
              <w:tcPr>
                <w:tcW w:w="9493" w:type="dxa"/>
                <w:tcBorders>
                  <w:top w:val="single" w:sz="4" w:space="0" w:color="auto"/>
                </w:tcBorders>
                <w:shd w:val="clear" w:color="auto" w:fill="C6D1E9"/>
                <w:vAlign w:val="center"/>
              </w:tcPr>
              <w:p w14:paraId="5C18C352" w14:textId="77777777" w:rsidR="006B6A3D" w:rsidRDefault="006B6A3D" w:rsidP="006B6A3D">
                <w:r>
                  <w:t xml:space="preserve">Hvis der er sket væsentlige ændringer i projektets organisering, skal ændringerne beskrives og baggrunden for dem forklares. Det kan fx være væsentlige ændringer i kredsen af aktører, som gennemfører projektet, og/eller opgavefordelingen mellem dem. </w:t>
                </w:r>
              </w:p>
              <w:p w14:paraId="3D0A18AD" w14:textId="77777777" w:rsidR="007D2CC4" w:rsidRPr="009346D2" w:rsidRDefault="006B6A3D" w:rsidP="006B6A3D">
                <w:r>
                  <w:t xml:space="preserve">Hvis der </w:t>
                </w:r>
                <w:r w:rsidRPr="000D2F05">
                  <w:rPr>
                    <w:u w:val="single"/>
                  </w:rPr>
                  <w:t>ikke</w:t>
                </w:r>
                <w:r>
                  <w:t xml:space="preserve"> er sket væsentlige ændringer, skal dette oplyses (feltet må ikke efterlades blankt).</w:t>
                </w:r>
              </w:p>
            </w:tc>
          </w:tr>
          <w:tr w:rsidR="00525ADC" w:rsidRPr="00E11948" w14:paraId="1C698A0E" w14:textId="77777777" w:rsidTr="00E3739B">
            <w:sdt>
              <w:sdtPr>
                <w:id w:val="-2002192851"/>
                <w:placeholder>
                  <w:docPart w:val="F0FB17126CE9884FA7EB79E4EF6EB311"/>
                </w:placeholder>
                <w:showingPlcHdr/>
              </w:sdtPr>
              <w:sdtContent>
                <w:tc>
                  <w:tcPr>
                    <w:tcW w:w="9493" w:type="dxa"/>
                    <w:vAlign w:val="center"/>
                  </w:tcPr>
                  <w:p w14:paraId="001E1072" w14:textId="77777777" w:rsidR="00525ADC" w:rsidRPr="009346D2" w:rsidRDefault="00525ADC" w:rsidP="00525ADC">
                    <w:r>
                      <w:rPr>
                        <w:rStyle w:val="Pladsholdertekst"/>
                      </w:rPr>
                      <w:t>[K</w:t>
                    </w:r>
                    <w:r w:rsidRPr="009C488F">
                      <w:rPr>
                        <w:rStyle w:val="Pladsholdertekst"/>
                      </w:rPr>
                      <w:t>lik her for at skrive tekst</w:t>
                    </w:r>
                    <w:r>
                      <w:rPr>
                        <w:rStyle w:val="Pladsholdertekst"/>
                      </w:rPr>
                      <w:t>]</w:t>
                    </w:r>
                  </w:p>
                </w:tc>
              </w:sdtContent>
            </w:sdt>
          </w:tr>
        </w:tbl>
        <w:p w14:paraId="17E20E1C" w14:textId="77777777" w:rsidR="006B6A3D" w:rsidRDefault="006B6A3D" w:rsidP="006B6A3D">
          <w:pPr>
            <w:pStyle w:val="Tabeladskiller"/>
          </w:pPr>
        </w:p>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6B6A3D" w:rsidRPr="00E11948" w14:paraId="0CBD3714" w14:textId="77777777" w:rsidTr="005D4E49">
            <w:trPr>
              <w:trHeight w:val="25"/>
              <w:tblHeader/>
            </w:trPr>
            <w:tc>
              <w:tcPr>
                <w:tcW w:w="9493" w:type="dxa"/>
                <w:tcBorders>
                  <w:bottom w:val="single" w:sz="4" w:space="0" w:color="auto"/>
                </w:tcBorders>
                <w:shd w:val="clear" w:color="auto" w:fill="002691"/>
                <w:vAlign w:val="center"/>
              </w:tcPr>
              <w:p w14:paraId="564413EC" w14:textId="77777777" w:rsidR="006B6A3D" w:rsidRPr="004B322C" w:rsidRDefault="006B6A3D" w:rsidP="005D4E49">
                <w:pPr>
                  <w:pStyle w:val="Overskrift2"/>
                </w:pPr>
                <w:r>
                  <w:t>5</w:t>
                </w:r>
                <w:r w:rsidRPr="004B322C">
                  <w:t xml:space="preserve">. </w:t>
                </w:r>
                <w:r>
                  <w:t>Udbudsregler, markedspris og sund finansforvaltning</w:t>
                </w:r>
              </w:p>
            </w:tc>
          </w:tr>
          <w:tr w:rsidR="006B6A3D" w:rsidRPr="00E11948" w14:paraId="795A835E" w14:textId="77777777" w:rsidTr="005D4E49">
            <w:trPr>
              <w:trHeight w:val="25"/>
            </w:trPr>
            <w:tc>
              <w:tcPr>
                <w:tcW w:w="9493" w:type="dxa"/>
                <w:tcBorders>
                  <w:top w:val="single" w:sz="4" w:space="0" w:color="auto"/>
                </w:tcBorders>
                <w:shd w:val="clear" w:color="auto" w:fill="C6D1E9"/>
                <w:vAlign w:val="center"/>
              </w:tcPr>
              <w:p w14:paraId="51F6B4C9" w14:textId="77777777" w:rsidR="006B6A3D" w:rsidRDefault="006B6A3D" w:rsidP="006B6A3D">
                <w:r>
                  <w:t xml:space="preserve">Tilsagnsmodtager bedes redegøre for, om der er indkøbt vare- eller tjenesteydelser (fx konsulentydelser), der kræver annoncering eller udbudsforretning, og hvilken dokumentation der foreligger for, at de nationale udbudsregler og EU’s udbudsregler er overholdt? </w:t>
                </w:r>
              </w:p>
              <w:p w14:paraId="0082578B" w14:textId="77777777" w:rsidR="006B6A3D" w:rsidRDefault="006B6A3D" w:rsidP="006B6A3D">
                <w:r>
                  <w:t xml:space="preserve">Hvordan er det sikret, at alle vare- og tjenesteydelser, som købes af eksterne leverandører (ikke-interesseforbundne parter), er købt til markedspris? </w:t>
                </w:r>
              </w:p>
              <w:p w14:paraId="23651EC7" w14:textId="77777777" w:rsidR="006B6A3D" w:rsidRPr="009346D2" w:rsidRDefault="006B6A3D" w:rsidP="006B6A3D">
                <w:r>
                  <w:t xml:space="preserve">Hvis der </w:t>
                </w:r>
                <w:r w:rsidRPr="00262F97">
                  <w:rPr>
                    <w:u w:val="single"/>
                  </w:rPr>
                  <w:t>ikke</w:t>
                </w:r>
                <w:r>
                  <w:t xml:space="preserve"> er indkøbt vare- eller tjenesteydelser, skal dette oplyses (feltet må ikke efterlades blankt).</w:t>
                </w:r>
              </w:p>
            </w:tc>
          </w:tr>
          <w:tr w:rsidR="00525ADC" w:rsidRPr="00E11948" w14:paraId="52BC2338" w14:textId="77777777" w:rsidTr="005D4E49">
            <w:sdt>
              <w:sdtPr>
                <w:id w:val="1656723025"/>
                <w:placeholder>
                  <w:docPart w:val="E4A376CE6CAA8E48A5C9029692BD452C"/>
                </w:placeholder>
                <w:showingPlcHdr/>
              </w:sdtPr>
              <w:sdtContent>
                <w:tc>
                  <w:tcPr>
                    <w:tcW w:w="9493" w:type="dxa"/>
                    <w:vAlign w:val="center"/>
                  </w:tcPr>
                  <w:p w14:paraId="206EB901" w14:textId="77777777" w:rsidR="00525ADC" w:rsidRPr="009346D2" w:rsidRDefault="00525ADC" w:rsidP="00525ADC">
                    <w:r>
                      <w:rPr>
                        <w:rStyle w:val="Pladsholdertekst"/>
                      </w:rPr>
                      <w:t>[K</w:t>
                    </w:r>
                    <w:r w:rsidRPr="009C488F">
                      <w:rPr>
                        <w:rStyle w:val="Pladsholdertekst"/>
                      </w:rPr>
                      <w:t>lik her for at skrive tekst</w:t>
                    </w:r>
                    <w:r>
                      <w:rPr>
                        <w:rStyle w:val="Pladsholdertekst"/>
                      </w:rPr>
                      <w:t>]</w:t>
                    </w:r>
                  </w:p>
                </w:tc>
              </w:sdtContent>
            </w:sdt>
          </w:tr>
        </w:tbl>
        <w:p w14:paraId="169FFC9B" w14:textId="77777777" w:rsidR="006B6A3D" w:rsidRDefault="006B6A3D" w:rsidP="006B6A3D">
          <w:pPr>
            <w:pStyle w:val="Tabeladskiller"/>
          </w:pPr>
        </w:p>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6B6A3D" w:rsidRPr="00E11948" w14:paraId="2FBBB4F4" w14:textId="77777777" w:rsidTr="005D4E49">
            <w:trPr>
              <w:trHeight w:val="25"/>
              <w:tblHeader/>
            </w:trPr>
            <w:tc>
              <w:tcPr>
                <w:tcW w:w="9493" w:type="dxa"/>
                <w:tcBorders>
                  <w:bottom w:val="single" w:sz="4" w:space="0" w:color="auto"/>
                </w:tcBorders>
                <w:shd w:val="clear" w:color="auto" w:fill="002691"/>
                <w:vAlign w:val="center"/>
              </w:tcPr>
              <w:p w14:paraId="12AA70F2" w14:textId="77777777" w:rsidR="006B6A3D" w:rsidRPr="004B322C" w:rsidRDefault="006B6A3D" w:rsidP="005D4E49">
                <w:pPr>
                  <w:pStyle w:val="Overskrift2"/>
                </w:pPr>
                <w:r>
                  <w:t>6</w:t>
                </w:r>
                <w:r w:rsidRPr="004B322C">
                  <w:t xml:space="preserve">. </w:t>
                </w:r>
                <w:r>
                  <w:t>Offentliggørelse og information om projektet</w:t>
                </w:r>
              </w:p>
            </w:tc>
          </w:tr>
          <w:tr w:rsidR="006B6A3D" w:rsidRPr="00E11948" w14:paraId="47197920" w14:textId="77777777" w:rsidTr="005D4E49">
            <w:trPr>
              <w:trHeight w:val="25"/>
            </w:trPr>
            <w:tc>
              <w:tcPr>
                <w:tcW w:w="9493" w:type="dxa"/>
                <w:tcBorders>
                  <w:top w:val="single" w:sz="4" w:space="0" w:color="auto"/>
                </w:tcBorders>
                <w:shd w:val="clear" w:color="auto" w:fill="C6D1E9"/>
                <w:vAlign w:val="center"/>
              </w:tcPr>
              <w:p w14:paraId="4F19C197" w14:textId="77777777" w:rsidR="006B6A3D" w:rsidRPr="006B6A3D" w:rsidRDefault="006B6A3D" w:rsidP="006B6A3D">
                <w:r w:rsidRPr="006B6A3D">
                  <w:t xml:space="preserve">Tilsagnsmodtager bedes redegøre for, om der er indkøbt vare- eller tjenesteydelser (fx konsulentydelser), der kræver annoncering eller udbudsforretning, og hvilken dokumentation der foreligger for, at de nationale udbudsregler og EU’s udbudsregler er overholdt? </w:t>
                </w:r>
              </w:p>
              <w:p w14:paraId="2A24AC9A" w14:textId="77777777" w:rsidR="006B6A3D" w:rsidRPr="006B6A3D" w:rsidRDefault="006B6A3D" w:rsidP="006B6A3D">
                <w:r w:rsidRPr="006B6A3D">
                  <w:lastRenderedPageBreak/>
                  <w:t xml:space="preserve">Tilsagnsmodtager bedes beskrive, hvordan projektets indhold og resultater konkret er stillet til rådighed for omverdenen, og hvordan omverdenen konkret er blevet informeret om, at projektet er iværksat med tilskud fra Danmarks Erhvervsfremmebestyrelse </w:t>
                </w:r>
              </w:p>
              <w:p w14:paraId="5BFE5541" w14:textId="77777777" w:rsidR="006B6A3D" w:rsidRPr="006B6A3D" w:rsidRDefault="006B6A3D" w:rsidP="006B6A3D">
                <w:r w:rsidRPr="006B6A3D">
                  <w:t>Hvis der ikke er offentliggjort eller informeret om projektet siden seneste afrapportering, skal dette oplyses (feltet må ikke efterlades blankt).</w:t>
                </w:r>
              </w:p>
            </w:tc>
          </w:tr>
          <w:tr w:rsidR="00525ADC" w:rsidRPr="00E11948" w14:paraId="79C77CF7" w14:textId="77777777" w:rsidTr="005D4E49">
            <w:sdt>
              <w:sdtPr>
                <w:id w:val="-1227764184"/>
                <w:placeholder>
                  <w:docPart w:val="9892C046AAA4AC41816657B4949B5A6C"/>
                </w:placeholder>
                <w:showingPlcHdr/>
              </w:sdtPr>
              <w:sdtContent>
                <w:tc>
                  <w:tcPr>
                    <w:tcW w:w="9493" w:type="dxa"/>
                    <w:vAlign w:val="center"/>
                  </w:tcPr>
                  <w:p w14:paraId="3748AAA6" w14:textId="77777777" w:rsidR="00525ADC" w:rsidRPr="009346D2" w:rsidRDefault="00525ADC" w:rsidP="00525ADC">
                    <w:r>
                      <w:rPr>
                        <w:rStyle w:val="Pladsholdertekst"/>
                      </w:rPr>
                      <w:t>[K</w:t>
                    </w:r>
                    <w:r w:rsidRPr="009C488F">
                      <w:rPr>
                        <w:rStyle w:val="Pladsholdertekst"/>
                      </w:rPr>
                      <w:t>lik her for at skrive tekst</w:t>
                    </w:r>
                    <w:r>
                      <w:rPr>
                        <w:rStyle w:val="Pladsholdertekst"/>
                      </w:rPr>
                      <w:t>]</w:t>
                    </w:r>
                  </w:p>
                </w:tc>
              </w:sdtContent>
            </w:sdt>
          </w:tr>
        </w:tbl>
        <w:p w14:paraId="751207B0" w14:textId="77777777" w:rsidR="006B6A3D" w:rsidRDefault="006B6A3D" w:rsidP="006B6A3D"/>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6B6A3D" w:rsidRPr="00E11948" w14:paraId="42D8E280" w14:textId="77777777" w:rsidTr="005D4E49">
            <w:trPr>
              <w:trHeight w:val="25"/>
              <w:tblHeader/>
            </w:trPr>
            <w:tc>
              <w:tcPr>
                <w:tcW w:w="9493" w:type="dxa"/>
                <w:tcBorders>
                  <w:bottom w:val="single" w:sz="4" w:space="0" w:color="auto"/>
                </w:tcBorders>
                <w:shd w:val="clear" w:color="auto" w:fill="002691"/>
                <w:vAlign w:val="center"/>
              </w:tcPr>
              <w:p w14:paraId="4FBDE3CC" w14:textId="77777777" w:rsidR="006B6A3D" w:rsidRPr="004B322C" w:rsidRDefault="006B6A3D" w:rsidP="005D4E49">
                <w:pPr>
                  <w:pStyle w:val="Overskrift2"/>
                </w:pPr>
                <w:r>
                  <w:t>7</w:t>
                </w:r>
                <w:r w:rsidRPr="004B322C">
                  <w:t xml:space="preserve">. </w:t>
                </w:r>
                <w:r>
                  <w:t>Offentliggørelse og information om projektet</w:t>
                </w:r>
              </w:p>
            </w:tc>
          </w:tr>
          <w:tr w:rsidR="006B6A3D" w:rsidRPr="00E11948" w14:paraId="7436A120" w14:textId="77777777" w:rsidTr="005D4E49">
            <w:trPr>
              <w:trHeight w:val="25"/>
            </w:trPr>
            <w:tc>
              <w:tcPr>
                <w:tcW w:w="9493" w:type="dxa"/>
                <w:tcBorders>
                  <w:top w:val="single" w:sz="4" w:space="0" w:color="auto"/>
                </w:tcBorders>
                <w:shd w:val="clear" w:color="auto" w:fill="C6D1E9"/>
                <w:vAlign w:val="center"/>
              </w:tcPr>
              <w:p w14:paraId="157616BA" w14:textId="77777777" w:rsidR="006B6A3D" w:rsidRDefault="006B6A3D" w:rsidP="006B6A3D">
                <w:r>
                  <w:t xml:space="preserve">Hvis der er andre forhold end punkterne ovenfor, som er relevante for at beskrive projektets status, bedes tilsagnsmodtager beskrive disse forhold her. </w:t>
                </w:r>
              </w:p>
              <w:p w14:paraId="6E52A952" w14:textId="77777777" w:rsidR="006B6A3D" w:rsidRPr="006B6A3D" w:rsidRDefault="006B6A3D" w:rsidP="006B6A3D">
                <w:r>
                  <w:t xml:space="preserve">Hvis tilsagnsmodtager </w:t>
                </w:r>
                <w:r w:rsidRPr="00AD7EEC">
                  <w:rPr>
                    <w:u w:val="single"/>
                  </w:rPr>
                  <w:t>ikke</w:t>
                </w:r>
                <w:r>
                  <w:t xml:space="preserve"> finder behov for at skrive noget under dette punkt, skal dette nævnes (feltet må ikke efterlades blankt).</w:t>
                </w:r>
              </w:p>
            </w:tc>
          </w:tr>
          <w:tr w:rsidR="00525ADC" w:rsidRPr="00E11948" w14:paraId="4894F29B" w14:textId="77777777" w:rsidTr="005D4E49">
            <w:sdt>
              <w:sdtPr>
                <w:id w:val="-219291810"/>
                <w:placeholder>
                  <w:docPart w:val="DD74EDE3297CA7439F15E4AED6C4C1BE"/>
                </w:placeholder>
                <w:showingPlcHdr/>
              </w:sdtPr>
              <w:sdtContent>
                <w:tc>
                  <w:tcPr>
                    <w:tcW w:w="9493" w:type="dxa"/>
                    <w:vAlign w:val="center"/>
                  </w:tcPr>
                  <w:p w14:paraId="6ED04FDE" w14:textId="77777777" w:rsidR="00525ADC" w:rsidRPr="009346D2" w:rsidRDefault="00525ADC" w:rsidP="00525ADC">
                    <w:r>
                      <w:rPr>
                        <w:rStyle w:val="Pladsholdertekst"/>
                      </w:rPr>
                      <w:t>[K</w:t>
                    </w:r>
                    <w:r w:rsidRPr="009C488F">
                      <w:rPr>
                        <w:rStyle w:val="Pladsholdertekst"/>
                      </w:rPr>
                      <w:t>lik her for at skrive tekst</w:t>
                    </w:r>
                    <w:r>
                      <w:rPr>
                        <w:rStyle w:val="Pladsholdertekst"/>
                      </w:rPr>
                      <w:t>]</w:t>
                    </w:r>
                  </w:p>
                </w:tc>
              </w:sdtContent>
            </w:sdt>
          </w:tr>
        </w:tbl>
        <w:p w14:paraId="152C00FF" w14:textId="77777777" w:rsidR="007D2CC4" w:rsidRPr="00E3739B" w:rsidRDefault="00000000" w:rsidP="00E3739B">
          <w:pPr>
            <w:pStyle w:val="Tabeladskiller"/>
          </w:pPr>
        </w:p>
      </w:sdtContent>
    </w:sdt>
    <w:sectPr w:rsidR="007D2CC4" w:rsidRPr="00E3739B" w:rsidSect="00293A4B">
      <w:headerReference w:type="default" r:id="rId12"/>
      <w:footerReference w:type="default" r:id="rId13"/>
      <w:headerReference w:type="first" r:id="rId14"/>
      <w:pgSz w:w="11906" w:h="16838" w:code="9"/>
      <w:pgMar w:top="1418" w:right="1219" w:bottom="1418" w:left="121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6631" w14:textId="77777777" w:rsidR="00F339AB" w:rsidRDefault="00F339AB" w:rsidP="006678B4">
      <w:r>
        <w:separator/>
      </w:r>
    </w:p>
  </w:endnote>
  <w:endnote w:type="continuationSeparator" w:id="0">
    <w:p w14:paraId="202959D7" w14:textId="77777777" w:rsidR="00F339AB" w:rsidRDefault="00F339AB" w:rsidP="006678B4">
      <w:r>
        <w:continuationSeparator/>
      </w:r>
    </w:p>
  </w:endnote>
  <w:endnote w:type="continuationNotice" w:id="1">
    <w:p w14:paraId="56F1FE3A" w14:textId="77777777" w:rsidR="00F339AB" w:rsidRDefault="00F339AB" w:rsidP="00667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notTrueType/>
    <w:pitch w:val="variable"/>
    <w:sig w:usb0="A00002EF" w:usb1="5000203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577162"/>
      <w:docPartObj>
        <w:docPartGallery w:val="Page Numbers (Bottom of Page)"/>
        <w:docPartUnique/>
      </w:docPartObj>
    </w:sdtPr>
    <w:sdtContent>
      <w:p w14:paraId="40B753C5" w14:textId="77777777" w:rsidR="00013D81" w:rsidRDefault="002307A2" w:rsidP="006678B4">
        <w:pPr>
          <w:pStyle w:val="Sidefod"/>
          <w:jc w:val="right"/>
        </w:pPr>
        <w:r w:rsidRPr="002307A2">
          <w:rPr>
            <w:b/>
          </w:rPr>
          <w:fldChar w:fldCharType="begin"/>
        </w:r>
        <w:r w:rsidRPr="002307A2">
          <w:instrText>PAGE   \* MERGEFORMAT</w:instrText>
        </w:r>
        <w:r w:rsidRPr="002307A2">
          <w:rPr>
            <w:b/>
          </w:rPr>
          <w:fldChar w:fldCharType="separate"/>
        </w:r>
        <w:r w:rsidRPr="002307A2">
          <w:t>2</w:t>
        </w:r>
        <w:r w:rsidRPr="002307A2">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7B2D" w14:textId="77777777" w:rsidR="00F339AB" w:rsidRDefault="00F339AB" w:rsidP="00E3739B">
      <w:pPr>
        <w:spacing w:after="60"/>
      </w:pPr>
      <w:r>
        <w:separator/>
      </w:r>
    </w:p>
  </w:footnote>
  <w:footnote w:type="continuationSeparator" w:id="0">
    <w:p w14:paraId="286B2E63" w14:textId="77777777" w:rsidR="00F339AB" w:rsidRDefault="00F339AB" w:rsidP="006678B4">
      <w:r>
        <w:continuationSeparator/>
      </w:r>
    </w:p>
  </w:footnote>
  <w:footnote w:type="continuationNotice" w:id="1">
    <w:p w14:paraId="3F2EE30F" w14:textId="77777777" w:rsidR="00F339AB" w:rsidRDefault="00F339AB" w:rsidP="00667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96B9" w14:textId="77777777" w:rsidR="00013D81" w:rsidRPr="006678B4" w:rsidRDefault="00013D81" w:rsidP="006678B4">
    <w:pPr>
      <w:pStyle w:val="Sidehoved"/>
      <w:spacing w:after="10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40F6" w14:textId="77777777" w:rsidR="00293A4B" w:rsidRDefault="00293A4B">
    <w:pPr>
      <w:pStyle w:val="Sidehoved"/>
    </w:pPr>
    <w:r w:rsidRPr="006678B4">
      <w:rPr>
        <w:noProof/>
      </w:rPr>
      <w:drawing>
        <wp:anchor distT="0" distB="0" distL="114300" distR="114300" simplePos="0" relativeHeight="251658240" behindDoc="0" locked="0" layoutInCell="1" allowOverlap="1" wp14:anchorId="128CB27B" wp14:editId="7F15769A">
          <wp:simplePos x="771525" y="361950"/>
          <wp:positionH relativeFrom="margin">
            <wp:align>left</wp:align>
          </wp:positionH>
          <wp:positionV relativeFrom="page">
            <wp:posOffset>360045</wp:posOffset>
          </wp:positionV>
          <wp:extent cx="2282400" cy="313200"/>
          <wp:effectExtent l="0" t="0" r="3810" b="0"/>
          <wp:wrapSquare wrapText="bothSides"/>
          <wp:docPr id="134181446" name="Billede 1" descr="Danmarks Erhvervsfremmebestyrel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57608" name="Billede 1" descr="Danmarks Erhvervsfremmebestyrelse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2400" cy="31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60EE"/>
    <w:multiLevelType w:val="hybridMultilevel"/>
    <w:tmpl w:val="C00870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9884345"/>
    <w:multiLevelType w:val="hybridMultilevel"/>
    <w:tmpl w:val="FA10FC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B503085"/>
    <w:multiLevelType w:val="hybridMultilevel"/>
    <w:tmpl w:val="172E88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F487D75"/>
    <w:multiLevelType w:val="hybridMultilevel"/>
    <w:tmpl w:val="20CA30AC"/>
    <w:lvl w:ilvl="0" w:tplc="036C9484">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7EA293E"/>
    <w:multiLevelType w:val="hybridMultilevel"/>
    <w:tmpl w:val="E274308E"/>
    <w:lvl w:ilvl="0" w:tplc="3CFCF0C8">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864698F"/>
    <w:multiLevelType w:val="multilevel"/>
    <w:tmpl w:val="DBA4A11A"/>
    <w:lvl w:ilvl="0">
      <w:start w:val="1"/>
      <w:numFmt w:val="decimal"/>
      <w:lvlText w:val="%1."/>
      <w:lvlJc w:val="left"/>
      <w:pPr>
        <w:ind w:left="360" w:hanging="360"/>
      </w:pPr>
      <w:rPr>
        <w:rFonts w:eastAsiaTheme="majorEastAsia" w:cstheme="majorBidi" w:hint="default"/>
        <w:b/>
        <w:color w:val="000000" w:themeColor="text1"/>
        <w:sz w:val="20"/>
      </w:rPr>
    </w:lvl>
    <w:lvl w:ilvl="1">
      <w:start w:val="1"/>
      <w:numFmt w:val="decimal"/>
      <w:lvlText w:val="%1.%2."/>
      <w:lvlJc w:val="left"/>
      <w:pPr>
        <w:ind w:left="515" w:hanging="360"/>
      </w:pPr>
      <w:rPr>
        <w:rFonts w:eastAsiaTheme="majorEastAsia" w:cstheme="majorBidi" w:hint="default"/>
        <w:b/>
        <w:color w:val="000000" w:themeColor="text1"/>
        <w:sz w:val="20"/>
      </w:rPr>
    </w:lvl>
    <w:lvl w:ilvl="2">
      <w:start w:val="1"/>
      <w:numFmt w:val="decimal"/>
      <w:lvlText w:val="%1.%2.%3."/>
      <w:lvlJc w:val="left"/>
      <w:pPr>
        <w:ind w:left="1030" w:hanging="720"/>
      </w:pPr>
      <w:rPr>
        <w:rFonts w:eastAsiaTheme="majorEastAsia" w:cstheme="majorBidi" w:hint="default"/>
        <w:b/>
        <w:color w:val="000000" w:themeColor="text1"/>
        <w:sz w:val="20"/>
      </w:rPr>
    </w:lvl>
    <w:lvl w:ilvl="3">
      <w:start w:val="1"/>
      <w:numFmt w:val="decimal"/>
      <w:lvlText w:val="%1.%2.%3.%4."/>
      <w:lvlJc w:val="left"/>
      <w:pPr>
        <w:ind w:left="1185" w:hanging="720"/>
      </w:pPr>
      <w:rPr>
        <w:rFonts w:eastAsiaTheme="majorEastAsia" w:cstheme="majorBidi" w:hint="default"/>
        <w:b/>
        <w:color w:val="000000" w:themeColor="text1"/>
        <w:sz w:val="20"/>
      </w:rPr>
    </w:lvl>
    <w:lvl w:ilvl="4">
      <w:start w:val="1"/>
      <w:numFmt w:val="decimal"/>
      <w:lvlText w:val="%1.%2.%3.%4.%5."/>
      <w:lvlJc w:val="left"/>
      <w:pPr>
        <w:ind w:left="1700" w:hanging="1080"/>
      </w:pPr>
      <w:rPr>
        <w:rFonts w:eastAsiaTheme="majorEastAsia" w:cstheme="majorBidi" w:hint="default"/>
        <w:b/>
        <w:color w:val="000000" w:themeColor="text1"/>
        <w:sz w:val="20"/>
      </w:rPr>
    </w:lvl>
    <w:lvl w:ilvl="5">
      <w:start w:val="1"/>
      <w:numFmt w:val="decimal"/>
      <w:lvlText w:val="%1.%2.%3.%4.%5.%6."/>
      <w:lvlJc w:val="left"/>
      <w:pPr>
        <w:ind w:left="1855" w:hanging="1080"/>
      </w:pPr>
      <w:rPr>
        <w:rFonts w:eastAsiaTheme="majorEastAsia" w:cstheme="majorBidi" w:hint="default"/>
        <w:b/>
        <w:color w:val="000000" w:themeColor="text1"/>
        <w:sz w:val="20"/>
      </w:rPr>
    </w:lvl>
    <w:lvl w:ilvl="6">
      <w:start w:val="1"/>
      <w:numFmt w:val="decimal"/>
      <w:lvlText w:val="%1.%2.%3.%4.%5.%6.%7."/>
      <w:lvlJc w:val="left"/>
      <w:pPr>
        <w:ind w:left="2370" w:hanging="1440"/>
      </w:pPr>
      <w:rPr>
        <w:rFonts w:eastAsiaTheme="majorEastAsia" w:cstheme="majorBidi" w:hint="default"/>
        <w:b/>
        <w:color w:val="000000" w:themeColor="text1"/>
        <w:sz w:val="20"/>
      </w:rPr>
    </w:lvl>
    <w:lvl w:ilvl="7">
      <w:start w:val="1"/>
      <w:numFmt w:val="decimal"/>
      <w:lvlText w:val="%1.%2.%3.%4.%5.%6.%7.%8."/>
      <w:lvlJc w:val="left"/>
      <w:pPr>
        <w:ind w:left="2525" w:hanging="1440"/>
      </w:pPr>
      <w:rPr>
        <w:rFonts w:eastAsiaTheme="majorEastAsia" w:cstheme="majorBidi" w:hint="default"/>
        <w:b/>
        <w:color w:val="000000" w:themeColor="text1"/>
        <w:sz w:val="20"/>
      </w:rPr>
    </w:lvl>
    <w:lvl w:ilvl="8">
      <w:start w:val="1"/>
      <w:numFmt w:val="decimal"/>
      <w:lvlText w:val="%1.%2.%3.%4.%5.%6.%7.%8.%9."/>
      <w:lvlJc w:val="left"/>
      <w:pPr>
        <w:ind w:left="3040" w:hanging="1800"/>
      </w:pPr>
      <w:rPr>
        <w:rFonts w:eastAsiaTheme="majorEastAsia" w:cstheme="majorBidi" w:hint="default"/>
        <w:b/>
        <w:color w:val="000000" w:themeColor="text1"/>
        <w:sz w:val="20"/>
      </w:rPr>
    </w:lvl>
  </w:abstractNum>
  <w:abstractNum w:abstractNumId="6" w15:restartNumberingAfterBreak="0">
    <w:nsid w:val="4BAB2B4E"/>
    <w:multiLevelType w:val="hybridMultilevel"/>
    <w:tmpl w:val="0B2A9A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5B91061"/>
    <w:multiLevelType w:val="hybridMultilevel"/>
    <w:tmpl w:val="C222213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33408925">
    <w:abstractNumId w:val="1"/>
  </w:num>
  <w:num w:numId="2" w16cid:durableId="2136485609">
    <w:abstractNumId w:val="5"/>
  </w:num>
  <w:num w:numId="3" w16cid:durableId="396321669">
    <w:abstractNumId w:val="4"/>
  </w:num>
  <w:num w:numId="4" w16cid:durableId="805660302">
    <w:abstractNumId w:val="4"/>
  </w:num>
  <w:num w:numId="5" w16cid:durableId="170146006">
    <w:abstractNumId w:val="4"/>
  </w:num>
  <w:num w:numId="6" w16cid:durableId="730081863">
    <w:abstractNumId w:val="4"/>
  </w:num>
  <w:num w:numId="7" w16cid:durableId="743450388">
    <w:abstractNumId w:val="4"/>
  </w:num>
  <w:num w:numId="8" w16cid:durableId="1329597490">
    <w:abstractNumId w:val="3"/>
  </w:num>
  <w:num w:numId="9" w16cid:durableId="1328633658">
    <w:abstractNumId w:val="0"/>
  </w:num>
  <w:num w:numId="10" w16cid:durableId="1643123179">
    <w:abstractNumId w:val="6"/>
  </w:num>
  <w:num w:numId="11" w16cid:durableId="1871139263">
    <w:abstractNumId w:val="7"/>
  </w:num>
  <w:num w:numId="12" w16cid:durableId="1172799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documentProtection w:edit="forms"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5F"/>
    <w:rsid w:val="00001B8A"/>
    <w:rsid w:val="00005196"/>
    <w:rsid w:val="00005C08"/>
    <w:rsid w:val="00005CDB"/>
    <w:rsid w:val="0001089E"/>
    <w:rsid w:val="00012293"/>
    <w:rsid w:val="00013629"/>
    <w:rsid w:val="00013D81"/>
    <w:rsid w:val="00020096"/>
    <w:rsid w:val="00021398"/>
    <w:rsid w:val="00026C59"/>
    <w:rsid w:val="00031BA8"/>
    <w:rsid w:val="00055833"/>
    <w:rsid w:val="000561A6"/>
    <w:rsid w:val="00060166"/>
    <w:rsid w:val="00060CF3"/>
    <w:rsid w:val="00061FB7"/>
    <w:rsid w:val="00062BA0"/>
    <w:rsid w:val="000667FC"/>
    <w:rsid w:val="00095146"/>
    <w:rsid w:val="000A0849"/>
    <w:rsid w:val="000A3CAE"/>
    <w:rsid w:val="000A3F82"/>
    <w:rsid w:val="000A55C5"/>
    <w:rsid w:val="000A76EB"/>
    <w:rsid w:val="000B0261"/>
    <w:rsid w:val="000B0DCF"/>
    <w:rsid w:val="000B62C4"/>
    <w:rsid w:val="000C1078"/>
    <w:rsid w:val="000C296E"/>
    <w:rsid w:val="000C5396"/>
    <w:rsid w:val="000C600C"/>
    <w:rsid w:val="000C7B87"/>
    <w:rsid w:val="000D2EC2"/>
    <w:rsid w:val="000D2F05"/>
    <w:rsid w:val="000E2A20"/>
    <w:rsid w:val="000F53E9"/>
    <w:rsid w:val="00101420"/>
    <w:rsid w:val="00105119"/>
    <w:rsid w:val="001100AE"/>
    <w:rsid w:val="0011073D"/>
    <w:rsid w:val="00112CBA"/>
    <w:rsid w:val="0012205B"/>
    <w:rsid w:val="00122FF7"/>
    <w:rsid w:val="0012430F"/>
    <w:rsid w:val="00127D24"/>
    <w:rsid w:val="00134582"/>
    <w:rsid w:val="001365C7"/>
    <w:rsid w:val="00137F61"/>
    <w:rsid w:val="00146087"/>
    <w:rsid w:val="0014747A"/>
    <w:rsid w:val="00147F56"/>
    <w:rsid w:val="001508E3"/>
    <w:rsid w:val="00161D81"/>
    <w:rsid w:val="001644C0"/>
    <w:rsid w:val="001673E3"/>
    <w:rsid w:val="001736E1"/>
    <w:rsid w:val="00175438"/>
    <w:rsid w:val="00185B8C"/>
    <w:rsid w:val="001860C7"/>
    <w:rsid w:val="001A1197"/>
    <w:rsid w:val="001A3F87"/>
    <w:rsid w:val="001A5C3E"/>
    <w:rsid w:val="001B3631"/>
    <w:rsid w:val="001B6026"/>
    <w:rsid w:val="001C0E12"/>
    <w:rsid w:val="001D0400"/>
    <w:rsid w:val="00203C97"/>
    <w:rsid w:val="00204891"/>
    <w:rsid w:val="00205D38"/>
    <w:rsid w:val="002077AF"/>
    <w:rsid w:val="00212278"/>
    <w:rsid w:val="002154FE"/>
    <w:rsid w:val="00216477"/>
    <w:rsid w:val="00221BD3"/>
    <w:rsid w:val="00222424"/>
    <w:rsid w:val="00226722"/>
    <w:rsid w:val="002307A2"/>
    <w:rsid w:val="00231A2F"/>
    <w:rsid w:val="00232AB6"/>
    <w:rsid w:val="002332A1"/>
    <w:rsid w:val="00235818"/>
    <w:rsid w:val="00237D54"/>
    <w:rsid w:val="002406A9"/>
    <w:rsid w:val="00244A34"/>
    <w:rsid w:val="00246493"/>
    <w:rsid w:val="00247A80"/>
    <w:rsid w:val="00252E21"/>
    <w:rsid w:val="00261F9A"/>
    <w:rsid w:val="00262F97"/>
    <w:rsid w:val="00264639"/>
    <w:rsid w:val="002667E5"/>
    <w:rsid w:val="0027053C"/>
    <w:rsid w:val="00273215"/>
    <w:rsid w:val="00276C9B"/>
    <w:rsid w:val="0028106A"/>
    <w:rsid w:val="00281269"/>
    <w:rsid w:val="00285458"/>
    <w:rsid w:val="00293A4B"/>
    <w:rsid w:val="002A1D21"/>
    <w:rsid w:val="002A4239"/>
    <w:rsid w:val="002A7BFF"/>
    <w:rsid w:val="002A7DF7"/>
    <w:rsid w:val="002B0A56"/>
    <w:rsid w:val="002B1F15"/>
    <w:rsid w:val="002B64A3"/>
    <w:rsid w:val="002C296B"/>
    <w:rsid w:val="002D0169"/>
    <w:rsid w:val="002D2012"/>
    <w:rsid w:val="002D2227"/>
    <w:rsid w:val="002D2460"/>
    <w:rsid w:val="002D595B"/>
    <w:rsid w:val="002D6FC2"/>
    <w:rsid w:val="002E0C4B"/>
    <w:rsid w:val="002E0EBE"/>
    <w:rsid w:val="002F15F7"/>
    <w:rsid w:val="002F5E94"/>
    <w:rsid w:val="003007D0"/>
    <w:rsid w:val="00304370"/>
    <w:rsid w:val="00305097"/>
    <w:rsid w:val="00305590"/>
    <w:rsid w:val="00311FDB"/>
    <w:rsid w:val="003154D0"/>
    <w:rsid w:val="00331A86"/>
    <w:rsid w:val="00332AB9"/>
    <w:rsid w:val="0033473E"/>
    <w:rsid w:val="003464BA"/>
    <w:rsid w:val="00346FFA"/>
    <w:rsid w:val="00350523"/>
    <w:rsid w:val="00350845"/>
    <w:rsid w:val="00350E98"/>
    <w:rsid w:val="003708C7"/>
    <w:rsid w:val="003714B9"/>
    <w:rsid w:val="003718B1"/>
    <w:rsid w:val="003849E6"/>
    <w:rsid w:val="003869BA"/>
    <w:rsid w:val="003878C4"/>
    <w:rsid w:val="0039103F"/>
    <w:rsid w:val="00391EAB"/>
    <w:rsid w:val="00392DC4"/>
    <w:rsid w:val="00394F6D"/>
    <w:rsid w:val="0039699B"/>
    <w:rsid w:val="003A006A"/>
    <w:rsid w:val="003A47EF"/>
    <w:rsid w:val="003B1845"/>
    <w:rsid w:val="003B4524"/>
    <w:rsid w:val="003B49EE"/>
    <w:rsid w:val="003B653F"/>
    <w:rsid w:val="003C2F8F"/>
    <w:rsid w:val="003C5AF5"/>
    <w:rsid w:val="003C7D61"/>
    <w:rsid w:val="003D530C"/>
    <w:rsid w:val="003D76BE"/>
    <w:rsid w:val="003E0452"/>
    <w:rsid w:val="003E1443"/>
    <w:rsid w:val="003E61BB"/>
    <w:rsid w:val="003E6AD2"/>
    <w:rsid w:val="003F6D56"/>
    <w:rsid w:val="00401E9B"/>
    <w:rsid w:val="00404584"/>
    <w:rsid w:val="00410406"/>
    <w:rsid w:val="00410BF0"/>
    <w:rsid w:val="0041510F"/>
    <w:rsid w:val="004204DE"/>
    <w:rsid w:val="00430088"/>
    <w:rsid w:val="00434143"/>
    <w:rsid w:val="00435E49"/>
    <w:rsid w:val="004441D2"/>
    <w:rsid w:val="004523EC"/>
    <w:rsid w:val="004531FA"/>
    <w:rsid w:val="0045667B"/>
    <w:rsid w:val="00471F01"/>
    <w:rsid w:val="004741E5"/>
    <w:rsid w:val="004762BE"/>
    <w:rsid w:val="00480D06"/>
    <w:rsid w:val="0048577B"/>
    <w:rsid w:val="004902CB"/>
    <w:rsid w:val="00493911"/>
    <w:rsid w:val="004A0520"/>
    <w:rsid w:val="004A1A0B"/>
    <w:rsid w:val="004A32C1"/>
    <w:rsid w:val="004A345C"/>
    <w:rsid w:val="004A38C7"/>
    <w:rsid w:val="004A7F02"/>
    <w:rsid w:val="004B322C"/>
    <w:rsid w:val="004B4367"/>
    <w:rsid w:val="004C1BB9"/>
    <w:rsid w:val="004C40BF"/>
    <w:rsid w:val="004C797D"/>
    <w:rsid w:val="004D01C0"/>
    <w:rsid w:val="004D1511"/>
    <w:rsid w:val="004D3A35"/>
    <w:rsid w:val="004E2C2C"/>
    <w:rsid w:val="004E4007"/>
    <w:rsid w:val="004E5459"/>
    <w:rsid w:val="004E546F"/>
    <w:rsid w:val="004E7161"/>
    <w:rsid w:val="004E7A5D"/>
    <w:rsid w:val="004E7CDF"/>
    <w:rsid w:val="004F03A7"/>
    <w:rsid w:val="004F257E"/>
    <w:rsid w:val="004F34FE"/>
    <w:rsid w:val="005013C3"/>
    <w:rsid w:val="00507BDF"/>
    <w:rsid w:val="005123A9"/>
    <w:rsid w:val="00513728"/>
    <w:rsid w:val="005217CC"/>
    <w:rsid w:val="005240EB"/>
    <w:rsid w:val="005240ED"/>
    <w:rsid w:val="00525ADC"/>
    <w:rsid w:val="005272E5"/>
    <w:rsid w:val="00533804"/>
    <w:rsid w:val="00535CAF"/>
    <w:rsid w:val="005436B1"/>
    <w:rsid w:val="00545723"/>
    <w:rsid w:val="0054634B"/>
    <w:rsid w:val="00546E24"/>
    <w:rsid w:val="00553E25"/>
    <w:rsid w:val="005608C0"/>
    <w:rsid w:val="005616DB"/>
    <w:rsid w:val="00567E94"/>
    <w:rsid w:val="00573DD2"/>
    <w:rsid w:val="00586350"/>
    <w:rsid w:val="00596130"/>
    <w:rsid w:val="005977E0"/>
    <w:rsid w:val="005A2B95"/>
    <w:rsid w:val="005A2CB0"/>
    <w:rsid w:val="005A4DCC"/>
    <w:rsid w:val="005A7598"/>
    <w:rsid w:val="005A7F36"/>
    <w:rsid w:val="005A7FFD"/>
    <w:rsid w:val="005B25CD"/>
    <w:rsid w:val="005B493E"/>
    <w:rsid w:val="005B7564"/>
    <w:rsid w:val="005C00BF"/>
    <w:rsid w:val="005C3BC3"/>
    <w:rsid w:val="005C589C"/>
    <w:rsid w:val="005D1C1D"/>
    <w:rsid w:val="005D6794"/>
    <w:rsid w:val="005E3349"/>
    <w:rsid w:val="00604D32"/>
    <w:rsid w:val="00604E14"/>
    <w:rsid w:val="00613F32"/>
    <w:rsid w:val="00620A01"/>
    <w:rsid w:val="00620E87"/>
    <w:rsid w:val="00622744"/>
    <w:rsid w:val="00623EFF"/>
    <w:rsid w:val="00626194"/>
    <w:rsid w:val="00626477"/>
    <w:rsid w:val="00627EA7"/>
    <w:rsid w:val="006314C8"/>
    <w:rsid w:val="00635A89"/>
    <w:rsid w:val="00636B10"/>
    <w:rsid w:val="00642D43"/>
    <w:rsid w:val="0064487B"/>
    <w:rsid w:val="00646A49"/>
    <w:rsid w:val="006500AC"/>
    <w:rsid w:val="00650D06"/>
    <w:rsid w:val="006537EA"/>
    <w:rsid w:val="00653CF9"/>
    <w:rsid w:val="00661B92"/>
    <w:rsid w:val="006620B7"/>
    <w:rsid w:val="00666C20"/>
    <w:rsid w:val="006678B4"/>
    <w:rsid w:val="00670F75"/>
    <w:rsid w:val="00672A5D"/>
    <w:rsid w:val="00677943"/>
    <w:rsid w:val="00680C0C"/>
    <w:rsid w:val="0068149C"/>
    <w:rsid w:val="006867CE"/>
    <w:rsid w:val="00691A28"/>
    <w:rsid w:val="006930B0"/>
    <w:rsid w:val="00695FC4"/>
    <w:rsid w:val="006B0872"/>
    <w:rsid w:val="006B0BDD"/>
    <w:rsid w:val="006B14AF"/>
    <w:rsid w:val="006B4C12"/>
    <w:rsid w:val="006B6A3D"/>
    <w:rsid w:val="006B6BC6"/>
    <w:rsid w:val="006C0437"/>
    <w:rsid w:val="006C2280"/>
    <w:rsid w:val="006C2953"/>
    <w:rsid w:val="006C2BCB"/>
    <w:rsid w:val="006C4D1E"/>
    <w:rsid w:val="006D1472"/>
    <w:rsid w:val="006D1B3E"/>
    <w:rsid w:val="006D56FC"/>
    <w:rsid w:val="006E2873"/>
    <w:rsid w:val="006E39D8"/>
    <w:rsid w:val="006E7EEF"/>
    <w:rsid w:val="006F000D"/>
    <w:rsid w:val="006F43B5"/>
    <w:rsid w:val="00702F9F"/>
    <w:rsid w:val="0070517C"/>
    <w:rsid w:val="00706379"/>
    <w:rsid w:val="00707B8C"/>
    <w:rsid w:val="0071289D"/>
    <w:rsid w:val="007147C0"/>
    <w:rsid w:val="00715993"/>
    <w:rsid w:val="0071759C"/>
    <w:rsid w:val="00720969"/>
    <w:rsid w:val="00721557"/>
    <w:rsid w:val="00721D60"/>
    <w:rsid w:val="00730BA2"/>
    <w:rsid w:val="00733182"/>
    <w:rsid w:val="00735E9E"/>
    <w:rsid w:val="00742103"/>
    <w:rsid w:val="007449AC"/>
    <w:rsid w:val="007477EA"/>
    <w:rsid w:val="00747CEF"/>
    <w:rsid w:val="007537E4"/>
    <w:rsid w:val="007559A3"/>
    <w:rsid w:val="0075744D"/>
    <w:rsid w:val="0075781E"/>
    <w:rsid w:val="00760368"/>
    <w:rsid w:val="00760642"/>
    <w:rsid w:val="0076203F"/>
    <w:rsid w:val="00765A20"/>
    <w:rsid w:val="0077238E"/>
    <w:rsid w:val="00772DA7"/>
    <w:rsid w:val="007736D8"/>
    <w:rsid w:val="00773BD4"/>
    <w:rsid w:val="00775162"/>
    <w:rsid w:val="00777BC2"/>
    <w:rsid w:val="00780795"/>
    <w:rsid w:val="00783B24"/>
    <w:rsid w:val="00784F9A"/>
    <w:rsid w:val="00787773"/>
    <w:rsid w:val="00791EED"/>
    <w:rsid w:val="00793380"/>
    <w:rsid w:val="00793F10"/>
    <w:rsid w:val="00797B5F"/>
    <w:rsid w:val="007A5A47"/>
    <w:rsid w:val="007A6045"/>
    <w:rsid w:val="007B012D"/>
    <w:rsid w:val="007B0D50"/>
    <w:rsid w:val="007B14BF"/>
    <w:rsid w:val="007B53FD"/>
    <w:rsid w:val="007C06E1"/>
    <w:rsid w:val="007C25B3"/>
    <w:rsid w:val="007C5818"/>
    <w:rsid w:val="007D2CC4"/>
    <w:rsid w:val="007D4CFF"/>
    <w:rsid w:val="007E155B"/>
    <w:rsid w:val="007E4023"/>
    <w:rsid w:val="007E4D8B"/>
    <w:rsid w:val="007F10D4"/>
    <w:rsid w:val="007F236E"/>
    <w:rsid w:val="007F4FD9"/>
    <w:rsid w:val="008072B7"/>
    <w:rsid w:val="008079DE"/>
    <w:rsid w:val="00807F46"/>
    <w:rsid w:val="00831005"/>
    <w:rsid w:val="00833619"/>
    <w:rsid w:val="00834C17"/>
    <w:rsid w:val="008358EC"/>
    <w:rsid w:val="00841E71"/>
    <w:rsid w:val="00843D5F"/>
    <w:rsid w:val="00850693"/>
    <w:rsid w:val="00853843"/>
    <w:rsid w:val="008553BD"/>
    <w:rsid w:val="0085724A"/>
    <w:rsid w:val="008602A8"/>
    <w:rsid w:val="0086111C"/>
    <w:rsid w:val="0087288F"/>
    <w:rsid w:val="00873232"/>
    <w:rsid w:val="00876B9D"/>
    <w:rsid w:val="00880555"/>
    <w:rsid w:val="008808A6"/>
    <w:rsid w:val="008834CC"/>
    <w:rsid w:val="00887948"/>
    <w:rsid w:val="0089066A"/>
    <w:rsid w:val="0089088E"/>
    <w:rsid w:val="00891F3A"/>
    <w:rsid w:val="00892B54"/>
    <w:rsid w:val="00893E06"/>
    <w:rsid w:val="00893FE8"/>
    <w:rsid w:val="00894E67"/>
    <w:rsid w:val="00896A9D"/>
    <w:rsid w:val="008A0C09"/>
    <w:rsid w:val="008B0320"/>
    <w:rsid w:val="008B1F1D"/>
    <w:rsid w:val="008B2A03"/>
    <w:rsid w:val="008B3A6D"/>
    <w:rsid w:val="008C1EBF"/>
    <w:rsid w:val="008C2D82"/>
    <w:rsid w:val="008C36EF"/>
    <w:rsid w:val="008C7487"/>
    <w:rsid w:val="008D5577"/>
    <w:rsid w:val="008E04FB"/>
    <w:rsid w:val="008E3D3F"/>
    <w:rsid w:val="008F0446"/>
    <w:rsid w:val="008F2698"/>
    <w:rsid w:val="008F76DA"/>
    <w:rsid w:val="009022EC"/>
    <w:rsid w:val="00904272"/>
    <w:rsid w:val="00912778"/>
    <w:rsid w:val="00915D9E"/>
    <w:rsid w:val="00915F8E"/>
    <w:rsid w:val="00916475"/>
    <w:rsid w:val="00926B77"/>
    <w:rsid w:val="0092722C"/>
    <w:rsid w:val="00931ED1"/>
    <w:rsid w:val="00932290"/>
    <w:rsid w:val="00933BCD"/>
    <w:rsid w:val="009346D2"/>
    <w:rsid w:val="0093545A"/>
    <w:rsid w:val="00941AD5"/>
    <w:rsid w:val="00946B3C"/>
    <w:rsid w:val="00947BAE"/>
    <w:rsid w:val="00953767"/>
    <w:rsid w:val="00961B95"/>
    <w:rsid w:val="00961EBC"/>
    <w:rsid w:val="009677BE"/>
    <w:rsid w:val="009730FE"/>
    <w:rsid w:val="00974176"/>
    <w:rsid w:val="00977787"/>
    <w:rsid w:val="00987984"/>
    <w:rsid w:val="00990B00"/>
    <w:rsid w:val="009919B1"/>
    <w:rsid w:val="009938E7"/>
    <w:rsid w:val="009A50B4"/>
    <w:rsid w:val="009A53C0"/>
    <w:rsid w:val="009B0454"/>
    <w:rsid w:val="009B4C3E"/>
    <w:rsid w:val="009B7A2B"/>
    <w:rsid w:val="009C19D8"/>
    <w:rsid w:val="009D0604"/>
    <w:rsid w:val="009D1378"/>
    <w:rsid w:val="009D2E34"/>
    <w:rsid w:val="009D648D"/>
    <w:rsid w:val="009E402A"/>
    <w:rsid w:val="009E4547"/>
    <w:rsid w:val="009E7295"/>
    <w:rsid w:val="009F4800"/>
    <w:rsid w:val="00A01DED"/>
    <w:rsid w:val="00A058C3"/>
    <w:rsid w:val="00A14D36"/>
    <w:rsid w:val="00A16369"/>
    <w:rsid w:val="00A21D63"/>
    <w:rsid w:val="00A222AC"/>
    <w:rsid w:val="00A24799"/>
    <w:rsid w:val="00A24F94"/>
    <w:rsid w:val="00A26456"/>
    <w:rsid w:val="00A32232"/>
    <w:rsid w:val="00A4238D"/>
    <w:rsid w:val="00A50AF0"/>
    <w:rsid w:val="00A52DC7"/>
    <w:rsid w:val="00A548A6"/>
    <w:rsid w:val="00A607AC"/>
    <w:rsid w:val="00A62FB6"/>
    <w:rsid w:val="00A65750"/>
    <w:rsid w:val="00A67861"/>
    <w:rsid w:val="00A70FA5"/>
    <w:rsid w:val="00A723E7"/>
    <w:rsid w:val="00A77043"/>
    <w:rsid w:val="00A8172D"/>
    <w:rsid w:val="00A84536"/>
    <w:rsid w:val="00A87CD6"/>
    <w:rsid w:val="00A900DF"/>
    <w:rsid w:val="00A94ABB"/>
    <w:rsid w:val="00A95C87"/>
    <w:rsid w:val="00AA07C9"/>
    <w:rsid w:val="00AA195F"/>
    <w:rsid w:val="00AA1E86"/>
    <w:rsid w:val="00AA33A8"/>
    <w:rsid w:val="00AA3473"/>
    <w:rsid w:val="00AB4244"/>
    <w:rsid w:val="00AB4749"/>
    <w:rsid w:val="00AC019D"/>
    <w:rsid w:val="00AC27E7"/>
    <w:rsid w:val="00AC2DBE"/>
    <w:rsid w:val="00AC51A7"/>
    <w:rsid w:val="00AC6965"/>
    <w:rsid w:val="00AD6751"/>
    <w:rsid w:val="00AD7EEC"/>
    <w:rsid w:val="00AE067F"/>
    <w:rsid w:val="00AE0683"/>
    <w:rsid w:val="00AE2C45"/>
    <w:rsid w:val="00AE4FAF"/>
    <w:rsid w:val="00AE760E"/>
    <w:rsid w:val="00AF3B43"/>
    <w:rsid w:val="00AF58EC"/>
    <w:rsid w:val="00B05730"/>
    <w:rsid w:val="00B06799"/>
    <w:rsid w:val="00B07E40"/>
    <w:rsid w:val="00B108E3"/>
    <w:rsid w:val="00B1122A"/>
    <w:rsid w:val="00B119B7"/>
    <w:rsid w:val="00B13C3A"/>
    <w:rsid w:val="00B13F12"/>
    <w:rsid w:val="00B2144F"/>
    <w:rsid w:val="00B233D3"/>
    <w:rsid w:val="00B2385F"/>
    <w:rsid w:val="00B25548"/>
    <w:rsid w:val="00B25604"/>
    <w:rsid w:val="00B32301"/>
    <w:rsid w:val="00B36E62"/>
    <w:rsid w:val="00B37F53"/>
    <w:rsid w:val="00B41241"/>
    <w:rsid w:val="00B4701D"/>
    <w:rsid w:val="00B52BF9"/>
    <w:rsid w:val="00B530FA"/>
    <w:rsid w:val="00B53D05"/>
    <w:rsid w:val="00B55352"/>
    <w:rsid w:val="00B63F17"/>
    <w:rsid w:val="00B66BCD"/>
    <w:rsid w:val="00B66CE2"/>
    <w:rsid w:val="00B708C3"/>
    <w:rsid w:val="00B719DB"/>
    <w:rsid w:val="00B74411"/>
    <w:rsid w:val="00B74D12"/>
    <w:rsid w:val="00B81C90"/>
    <w:rsid w:val="00B8326C"/>
    <w:rsid w:val="00B87C26"/>
    <w:rsid w:val="00B90FCA"/>
    <w:rsid w:val="00B91311"/>
    <w:rsid w:val="00B94FF2"/>
    <w:rsid w:val="00BA0088"/>
    <w:rsid w:val="00BA0F5A"/>
    <w:rsid w:val="00BA41C5"/>
    <w:rsid w:val="00BA47B6"/>
    <w:rsid w:val="00BA49AF"/>
    <w:rsid w:val="00BB2465"/>
    <w:rsid w:val="00BD03C9"/>
    <w:rsid w:val="00BD37F4"/>
    <w:rsid w:val="00BD4FC1"/>
    <w:rsid w:val="00BF4280"/>
    <w:rsid w:val="00BF669D"/>
    <w:rsid w:val="00BF76AB"/>
    <w:rsid w:val="00C0119C"/>
    <w:rsid w:val="00C012CE"/>
    <w:rsid w:val="00C01C3F"/>
    <w:rsid w:val="00C05740"/>
    <w:rsid w:val="00C05F49"/>
    <w:rsid w:val="00C1173B"/>
    <w:rsid w:val="00C1200E"/>
    <w:rsid w:val="00C12436"/>
    <w:rsid w:val="00C146F7"/>
    <w:rsid w:val="00C1606B"/>
    <w:rsid w:val="00C26D46"/>
    <w:rsid w:val="00C274FD"/>
    <w:rsid w:val="00C314E1"/>
    <w:rsid w:val="00C40C46"/>
    <w:rsid w:val="00C40F5F"/>
    <w:rsid w:val="00C43593"/>
    <w:rsid w:val="00C5215B"/>
    <w:rsid w:val="00C55132"/>
    <w:rsid w:val="00C61A36"/>
    <w:rsid w:val="00C64599"/>
    <w:rsid w:val="00C707F6"/>
    <w:rsid w:val="00C748E5"/>
    <w:rsid w:val="00C846DB"/>
    <w:rsid w:val="00C84C09"/>
    <w:rsid w:val="00C85687"/>
    <w:rsid w:val="00C85E5E"/>
    <w:rsid w:val="00C87DAF"/>
    <w:rsid w:val="00C91050"/>
    <w:rsid w:val="00C9134E"/>
    <w:rsid w:val="00C918B1"/>
    <w:rsid w:val="00C91ED1"/>
    <w:rsid w:val="00C93502"/>
    <w:rsid w:val="00C94C71"/>
    <w:rsid w:val="00C9539B"/>
    <w:rsid w:val="00C9565D"/>
    <w:rsid w:val="00C96A55"/>
    <w:rsid w:val="00CA00A1"/>
    <w:rsid w:val="00CA03DD"/>
    <w:rsid w:val="00CA27E5"/>
    <w:rsid w:val="00CA49D5"/>
    <w:rsid w:val="00CB13C8"/>
    <w:rsid w:val="00CB49EC"/>
    <w:rsid w:val="00CB5027"/>
    <w:rsid w:val="00CB54E3"/>
    <w:rsid w:val="00CC0A4D"/>
    <w:rsid w:val="00CC20C7"/>
    <w:rsid w:val="00CD0110"/>
    <w:rsid w:val="00CD7CC3"/>
    <w:rsid w:val="00CE4785"/>
    <w:rsid w:val="00CE64A1"/>
    <w:rsid w:val="00CF5C02"/>
    <w:rsid w:val="00D0000D"/>
    <w:rsid w:val="00D03E71"/>
    <w:rsid w:val="00D047BF"/>
    <w:rsid w:val="00D04D2A"/>
    <w:rsid w:val="00D05EC3"/>
    <w:rsid w:val="00D1458B"/>
    <w:rsid w:val="00D14E15"/>
    <w:rsid w:val="00D20528"/>
    <w:rsid w:val="00D2473C"/>
    <w:rsid w:val="00D271F3"/>
    <w:rsid w:val="00D34032"/>
    <w:rsid w:val="00D41DC6"/>
    <w:rsid w:val="00D424AE"/>
    <w:rsid w:val="00D476A7"/>
    <w:rsid w:val="00D5241F"/>
    <w:rsid w:val="00D608F7"/>
    <w:rsid w:val="00D61D64"/>
    <w:rsid w:val="00D70C40"/>
    <w:rsid w:val="00D72715"/>
    <w:rsid w:val="00D7555E"/>
    <w:rsid w:val="00D75D64"/>
    <w:rsid w:val="00D767CC"/>
    <w:rsid w:val="00D775A1"/>
    <w:rsid w:val="00D81BF2"/>
    <w:rsid w:val="00D851C5"/>
    <w:rsid w:val="00D864CF"/>
    <w:rsid w:val="00D9023E"/>
    <w:rsid w:val="00D95DC0"/>
    <w:rsid w:val="00D97C7F"/>
    <w:rsid w:val="00DA04F6"/>
    <w:rsid w:val="00DA069A"/>
    <w:rsid w:val="00DA2C14"/>
    <w:rsid w:val="00DA50F9"/>
    <w:rsid w:val="00DA7685"/>
    <w:rsid w:val="00DB1235"/>
    <w:rsid w:val="00DB4155"/>
    <w:rsid w:val="00DC0F0F"/>
    <w:rsid w:val="00DC372C"/>
    <w:rsid w:val="00DC4A31"/>
    <w:rsid w:val="00DC5BAC"/>
    <w:rsid w:val="00DD62BB"/>
    <w:rsid w:val="00DD72FB"/>
    <w:rsid w:val="00DE2D04"/>
    <w:rsid w:val="00DE38C9"/>
    <w:rsid w:val="00DE57AA"/>
    <w:rsid w:val="00DE7AC8"/>
    <w:rsid w:val="00DF0C11"/>
    <w:rsid w:val="00DF64E6"/>
    <w:rsid w:val="00E02B22"/>
    <w:rsid w:val="00E07150"/>
    <w:rsid w:val="00E072C4"/>
    <w:rsid w:val="00E11D23"/>
    <w:rsid w:val="00E1292B"/>
    <w:rsid w:val="00E12A55"/>
    <w:rsid w:val="00E12D89"/>
    <w:rsid w:val="00E15736"/>
    <w:rsid w:val="00E15B73"/>
    <w:rsid w:val="00E15C42"/>
    <w:rsid w:val="00E17B2D"/>
    <w:rsid w:val="00E17B88"/>
    <w:rsid w:val="00E20BA0"/>
    <w:rsid w:val="00E22CE8"/>
    <w:rsid w:val="00E23F86"/>
    <w:rsid w:val="00E36305"/>
    <w:rsid w:val="00E3739B"/>
    <w:rsid w:val="00E4448B"/>
    <w:rsid w:val="00E50D3F"/>
    <w:rsid w:val="00E5426D"/>
    <w:rsid w:val="00E54705"/>
    <w:rsid w:val="00E60437"/>
    <w:rsid w:val="00E62A9C"/>
    <w:rsid w:val="00E643B0"/>
    <w:rsid w:val="00E66740"/>
    <w:rsid w:val="00E67CCD"/>
    <w:rsid w:val="00E72278"/>
    <w:rsid w:val="00E72382"/>
    <w:rsid w:val="00E733AB"/>
    <w:rsid w:val="00E778FC"/>
    <w:rsid w:val="00E779CB"/>
    <w:rsid w:val="00E81B6D"/>
    <w:rsid w:val="00E83A42"/>
    <w:rsid w:val="00E8443B"/>
    <w:rsid w:val="00E91884"/>
    <w:rsid w:val="00EA1AF4"/>
    <w:rsid w:val="00EA3542"/>
    <w:rsid w:val="00EA7A5C"/>
    <w:rsid w:val="00EA7EA2"/>
    <w:rsid w:val="00EC24FE"/>
    <w:rsid w:val="00EC25B1"/>
    <w:rsid w:val="00EC6702"/>
    <w:rsid w:val="00EC6F95"/>
    <w:rsid w:val="00ED097D"/>
    <w:rsid w:val="00ED578D"/>
    <w:rsid w:val="00ED58A2"/>
    <w:rsid w:val="00EE30D2"/>
    <w:rsid w:val="00EF7AA3"/>
    <w:rsid w:val="00F00379"/>
    <w:rsid w:val="00F06849"/>
    <w:rsid w:val="00F07766"/>
    <w:rsid w:val="00F07A11"/>
    <w:rsid w:val="00F1023D"/>
    <w:rsid w:val="00F16FDC"/>
    <w:rsid w:val="00F21D2E"/>
    <w:rsid w:val="00F25AB9"/>
    <w:rsid w:val="00F263E7"/>
    <w:rsid w:val="00F26F07"/>
    <w:rsid w:val="00F27028"/>
    <w:rsid w:val="00F30BA5"/>
    <w:rsid w:val="00F311BE"/>
    <w:rsid w:val="00F339AB"/>
    <w:rsid w:val="00F37860"/>
    <w:rsid w:val="00F41173"/>
    <w:rsid w:val="00F5785A"/>
    <w:rsid w:val="00F606AB"/>
    <w:rsid w:val="00F61EF8"/>
    <w:rsid w:val="00F633E6"/>
    <w:rsid w:val="00F656A0"/>
    <w:rsid w:val="00F67A2E"/>
    <w:rsid w:val="00F81DEB"/>
    <w:rsid w:val="00F90A1B"/>
    <w:rsid w:val="00F90A54"/>
    <w:rsid w:val="00F91514"/>
    <w:rsid w:val="00F91A60"/>
    <w:rsid w:val="00F92460"/>
    <w:rsid w:val="00F92E0E"/>
    <w:rsid w:val="00FA1B13"/>
    <w:rsid w:val="00FB112B"/>
    <w:rsid w:val="00FB171E"/>
    <w:rsid w:val="00FB5BDE"/>
    <w:rsid w:val="00FC0889"/>
    <w:rsid w:val="00FC52CC"/>
    <w:rsid w:val="00FD0C33"/>
    <w:rsid w:val="00FD12B4"/>
    <w:rsid w:val="00FD14B3"/>
    <w:rsid w:val="00FD19B6"/>
    <w:rsid w:val="00FD21FB"/>
    <w:rsid w:val="00FE100E"/>
    <w:rsid w:val="00FE17B8"/>
    <w:rsid w:val="00FE77F6"/>
    <w:rsid w:val="00FF0049"/>
    <w:rsid w:val="00FF072E"/>
    <w:rsid w:val="00FF0993"/>
    <w:rsid w:val="00FF0A4E"/>
    <w:rsid w:val="00FF5C50"/>
    <w:rsid w:val="00FF7A09"/>
    <w:rsid w:val="03C9F88A"/>
    <w:rsid w:val="069A342F"/>
    <w:rsid w:val="07BF7D3A"/>
    <w:rsid w:val="0B106354"/>
    <w:rsid w:val="0D43CC55"/>
    <w:rsid w:val="10769ECB"/>
    <w:rsid w:val="13BC6485"/>
    <w:rsid w:val="18BBFCDD"/>
    <w:rsid w:val="1A57CD3E"/>
    <w:rsid w:val="1D7CB067"/>
    <w:rsid w:val="1E63E764"/>
    <w:rsid w:val="22316957"/>
    <w:rsid w:val="260A318D"/>
    <w:rsid w:val="260F0D85"/>
    <w:rsid w:val="263CF387"/>
    <w:rsid w:val="26A662FA"/>
    <w:rsid w:val="27C92694"/>
    <w:rsid w:val="2B401F0E"/>
    <w:rsid w:val="30105502"/>
    <w:rsid w:val="310FA796"/>
    <w:rsid w:val="32CB1166"/>
    <w:rsid w:val="33702663"/>
    <w:rsid w:val="36E98446"/>
    <w:rsid w:val="38BA360D"/>
    <w:rsid w:val="3CA784F9"/>
    <w:rsid w:val="3F108BA7"/>
    <w:rsid w:val="41535166"/>
    <w:rsid w:val="472E5ABA"/>
    <w:rsid w:val="47ECFD4B"/>
    <w:rsid w:val="4823400B"/>
    <w:rsid w:val="4B66FC95"/>
    <w:rsid w:val="4B9D10B2"/>
    <w:rsid w:val="4BE1C552"/>
    <w:rsid w:val="4D10BEFC"/>
    <w:rsid w:val="4E465962"/>
    <w:rsid w:val="4F1F278D"/>
    <w:rsid w:val="55F2EAD6"/>
    <w:rsid w:val="5E65F841"/>
    <w:rsid w:val="64CF4224"/>
    <w:rsid w:val="6BF3B596"/>
    <w:rsid w:val="6C885E22"/>
    <w:rsid w:val="6CB2AAC8"/>
    <w:rsid w:val="6D37A381"/>
    <w:rsid w:val="70C61EBF"/>
    <w:rsid w:val="70D2186B"/>
    <w:rsid w:val="768B9848"/>
    <w:rsid w:val="78403C4D"/>
    <w:rsid w:val="7E8E8B10"/>
    <w:rsid w:val="7ED2FC38"/>
    <w:rsid w:val="7EEEEC9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809D"/>
  <w15:chartTrackingRefBased/>
  <w15:docId w15:val="{F67986AE-0D94-7143-BC52-AD2E8416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3"/>
    <w:qFormat/>
    <w:rsid w:val="00E3739B"/>
    <w:pPr>
      <w:autoSpaceDE w:val="0"/>
      <w:autoSpaceDN w:val="0"/>
      <w:spacing w:before="140" w:after="140" w:line="240" w:lineRule="auto"/>
      <w:jc w:val="both"/>
    </w:pPr>
    <w:rPr>
      <w:rFonts w:eastAsia="Arial" w:cs="Times New Roman"/>
      <w:bCs/>
      <w:sz w:val="24"/>
      <w:szCs w:val="18"/>
    </w:rPr>
  </w:style>
  <w:style w:type="paragraph" w:styleId="Overskrift1">
    <w:name w:val="heading 1"/>
    <w:basedOn w:val="Normal"/>
    <w:link w:val="Overskrift1Tegn"/>
    <w:qFormat/>
    <w:rsid w:val="006678B4"/>
    <w:pPr>
      <w:keepNext/>
      <w:keepLines/>
      <w:spacing w:before="360" w:after="240"/>
      <w:outlineLvl w:val="0"/>
    </w:pPr>
    <w:rPr>
      <w:rFonts w:asciiTheme="majorHAnsi" w:hAnsiTheme="majorHAnsi"/>
      <w:b/>
      <w:color w:val="000000" w:themeColor="text1"/>
      <w:sz w:val="36"/>
      <w:szCs w:val="24"/>
    </w:rPr>
  </w:style>
  <w:style w:type="paragraph" w:styleId="Overskrift2">
    <w:name w:val="heading 2"/>
    <w:next w:val="Normal"/>
    <w:link w:val="Overskrift2Tegn"/>
    <w:qFormat/>
    <w:rsid w:val="00E3739B"/>
    <w:pPr>
      <w:spacing w:after="170" w:line="240" w:lineRule="auto"/>
      <w:contextualSpacing/>
      <w:outlineLvl w:val="1"/>
    </w:pPr>
    <w:rPr>
      <w:rFonts w:eastAsia="Arial" w:cs="Times New Roman"/>
      <w:b/>
      <w:color w:val="FFFFFF" w:themeColor="background1"/>
      <w:sz w:val="24"/>
      <w:szCs w:val="18"/>
    </w:rPr>
  </w:style>
  <w:style w:type="paragraph" w:styleId="Overskrift3">
    <w:name w:val="heading 3"/>
    <w:next w:val="Normal"/>
    <w:link w:val="Overskrift3Tegn"/>
    <w:uiPriority w:val="2"/>
    <w:unhideWhenUsed/>
    <w:qFormat/>
    <w:rsid w:val="006678B4"/>
    <w:pPr>
      <w:keepNext/>
      <w:spacing w:before="240" w:after="140" w:line="240" w:lineRule="auto"/>
      <w:outlineLvl w:val="2"/>
    </w:pPr>
    <w:rPr>
      <w:rFonts w:eastAsia="Arial" w:cs="Times New Roman"/>
      <w:b/>
      <w:bCs/>
      <w:color w:val="000000" w:themeColor="text1"/>
      <w:sz w:val="24"/>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6678B4"/>
    <w:rPr>
      <w:rFonts w:asciiTheme="majorHAnsi" w:eastAsia="Arial" w:hAnsiTheme="majorHAnsi" w:cs="Times New Roman"/>
      <w:b/>
      <w:bCs/>
      <w:color w:val="000000" w:themeColor="text1"/>
      <w:sz w:val="36"/>
      <w:szCs w:val="24"/>
    </w:rPr>
  </w:style>
  <w:style w:type="paragraph" w:customStyle="1" w:styleId="Logo">
    <w:name w:val="Logo"/>
    <w:basedOn w:val="Normal"/>
    <w:next w:val="Normal"/>
    <w:uiPriority w:val="99"/>
    <w:semiHidden/>
    <w:qFormat/>
    <w:rsid w:val="006678B4"/>
    <w:pPr>
      <w:spacing w:after="840"/>
    </w:pPr>
  </w:style>
  <w:style w:type="paragraph" w:customStyle="1" w:styleId="Tabeladskiller">
    <w:name w:val="Tabeladskiller"/>
    <w:basedOn w:val="Normal"/>
    <w:uiPriority w:val="3"/>
    <w:qFormat/>
    <w:rsid w:val="00E3739B"/>
    <w:pPr>
      <w:spacing w:before="80" w:after="80"/>
    </w:pPr>
  </w:style>
  <w:style w:type="paragraph" w:styleId="Listeafsnit">
    <w:name w:val="List Paragraph"/>
    <w:basedOn w:val="Normal"/>
    <w:uiPriority w:val="34"/>
    <w:semiHidden/>
    <w:qFormat/>
    <w:rsid w:val="00B119B7"/>
  </w:style>
  <w:style w:type="character" w:styleId="Pladsholdertekst">
    <w:name w:val="Placeholder Text"/>
    <w:basedOn w:val="Standardskrifttypeiafsnit"/>
    <w:uiPriority w:val="99"/>
    <w:semiHidden/>
    <w:rsid w:val="00B119B7"/>
    <w:rPr>
      <w:color w:val="808080"/>
    </w:rPr>
  </w:style>
  <w:style w:type="character" w:customStyle="1" w:styleId="Overskrift2Tegn">
    <w:name w:val="Overskrift 2 Tegn"/>
    <w:basedOn w:val="Standardskrifttypeiafsnit"/>
    <w:link w:val="Overskrift2"/>
    <w:rsid w:val="00E3739B"/>
    <w:rPr>
      <w:rFonts w:eastAsia="Arial" w:cs="Times New Roman"/>
      <w:b/>
      <w:color w:val="FFFFFF" w:themeColor="background1"/>
      <w:sz w:val="24"/>
      <w:szCs w:val="18"/>
    </w:rPr>
  </w:style>
  <w:style w:type="table" w:styleId="Tabelgitter-lys">
    <w:name w:val="Grid Table Light"/>
    <w:basedOn w:val="Tabel-Normal"/>
    <w:uiPriority w:val="40"/>
    <w:rsid w:val="00B119B7"/>
    <w:pPr>
      <w:spacing w:after="0" w:line="240" w:lineRule="auto"/>
    </w:pPr>
    <w:rPr>
      <w:rFonts w:ascii="Times New Roman" w:eastAsia="Times New Roman" w:hAnsi="Times New Roman" w:cs="Times New Roman"/>
      <w:sz w:val="20"/>
      <w:szCs w:val="20"/>
      <w:lang w:eastAsia="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semiHidden/>
    <w:rsid w:val="006678B4"/>
    <w:pPr>
      <w:tabs>
        <w:tab w:val="center" w:pos="4819"/>
        <w:tab w:val="right" w:pos="9638"/>
      </w:tabs>
      <w:spacing w:before="0"/>
    </w:pPr>
  </w:style>
  <w:style w:type="character" w:customStyle="1" w:styleId="SidehovedTegn">
    <w:name w:val="Sidehoved Tegn"/>
    <w:basedOn w:val="Standardskrifttypeiafsnit"/>
    <w:link w:val="Sidehoved"/>
    <w:uiPriority w:val="99"/>
    <w:semiHidden/>
    <w:rsid w:val="006678B4"/>
    <w:rPr>
      <w:rFonts w:eastAsia="Arial" w:cs="Times New Roman"/>
      <w:bCs/>
      <w:sz w:val="24"/>
      <w:szCs w:val="18"/>
    </w:rPr>
  </w:style>
  <w:style w:type="paragraph" w:styleId="Sidefod">
    <w:name w:val="footer"/>
    <w:basedOn w:val="Normal"/>
    <w:link w:val="SidefodTegn"/>
    <w:uiPriority w:val="99"/>
    <w:semiHidden/>
    <w:rsid w:val="008B3A6D"/>
    <w:pPr>
      <w:tabs>
        <w:tab w:val="center" w:pos="4819"/>
        <w:tab w:val="right" w:pos="9638"/>
      </w:tabs>
    </w:pPr>
  </w:style>
  <w:style w:type="character" w:customStyle="1" w:styleId="SidefodTegn">
    <w:name w:val="Sidefod Tegn"/>
    <w:basedOn w:val="Standardskrifttypeiafsnit"/>
    <w:link w:val="Sidefod"/>
    <w:uiPriority w:val="99"/>
    <w:semiHidden/>
    <w:rsid w:val="006678B4"/>
    <w:rPr>
      <w:rFonts w:eastAsia="Arial" w:cs="Times New Roman"/>
      <w:bCs/>
      <w:sz w:val="24"/>
      <w:szCs w:val="18"/>
    </w:rPr>
  </w:style>
  <w:style w:type="character" w:styleId="Kommentarhenvisning">
    <w:name w:val="annotation reference"/>
    <w:basedOn w:val="Standardskrifttypeiafsnit"/>
    <w:uiPriority w:val="99"/>
    <w:semiHidden/>
    <w:rsid w:val="00D476A7"/>
    <w:rPr>
      <w:sz w:val="16"/>
      <w:szCs w:val="16"/>
    </w:rPr>
  </w:style>
  <w:style w:type="paragraph" w:styleId="Kommentartekst">
    <w:name w:val="annotation text"/>
    <w:basedOn w:val="Normal"/>
    <w:link w:val="KommentartekstTegn"/>
    <w:uiPriority w:val="99"/>
    <w:semiHidden/>
    <w:rsid w:val="00D476A7"/>
    <w:rPr>
      <w:sz w:val="20"/>
      <w:szCs w:val="20"/>
    </w:rPr>
  </w:style>
  <w:style w:type="character" w:customStyle="1" w:styleId="KommentartekstTegn">
    <w:name w:val="Kommentartekst Tegn"/>
    <w:basedOn w:val="Standardskrifttypeiafsnit"/>
    <w:link w:val="Kommentartekst"/>
    <w:uiPriority w:val="99"/>
    <w:semiHidden/>
    <w:rsid w:val="006678B4"/>
    <w:rPr>
      <w:rFonts w:eastAsia="Arial" w:cs="Times New Roman"/>
      <w:bCs/>
      <w:sz w:val="20"/>
      <w:szCs w:val="20"/>
    </w:rPr>
  </w:style>
  <w:style w:type="paragraph" w:styleId="Kommentaremne">
    <w:name w:val="annotation subject"/>
    <w:basedOn w:val="Kommentartekst"/>
    <w:next w:val="Kommentartekst"/>
    <w:link w:val="KommentaremneTegn"/>
    <w:uiPriority w:val="99"/>
    <w:semiHidden/>
    <w:rsid w:val="00D476A7"/>
    <w:rPr>
      <w:b/>
      <w:bCs w:val="0"/>
    </w:rPr>
  </w:style>
  <w:style w:type="character" w:customStyle="1" w:styleId="KommentaremneTegn">
    <w:name w:val="Kommentaremne Tegn"/>
    <w:basedOn w:val="KommentartekstTegn"/>
    <w:link w:val="Kommentaremne"/>
    <w:uiPriority w:val="99"/>
    <w:semiHidden/>
    <w:rsid w:val="006678B4"/>
    <w:rPr>
      <w:rFonts w:eastAsia="Arial" w:cs="Times New Roman"/>
      <w:b/>
      <w:bCs w:val="0"/>
      <w:sz w:val="20"/>
      <w:szCs w:val="20"/>
    </w:rPr>
  </w:style>
  <w:style w:type="character" w:styleId="Hyperlink">
    <w:name w:val="Hyperlink"/>
    <w:basedOn w:val="Standardskrifttypeiafsnit"/>
    <w:uiPriority w:val="99"/>
    <w:semiHidden/>
    <w:rsid w:val="002406A9"/>
    <w:rPr>
      <w:color w:val="0563C1" w:themeColor="hyperlink"/>
      <w:u w:val="single"/>
    </w:rPr>
  </w:style>
  <w:style w:type="character" w:styleId="Ulstomtale">
    <w:name w:val="Unresolved Mention"/>
    <w:basedOn w:val="Standardskrifttypeiafsnit"/>
    <w:uiPriority w:val="99"/>
    <w:semiHidden/>
    <w:rsid w:val="002406A9"/>
    <w:rPr>
      <w:color w:val="605E5C"/>
      <w:shd w:val="clear" w:color="auto" w:fill="E1DFDD"/>
    </w:rPr>
  </w:style>
  <w:style w:type="paragraph" w:styleId="Korrektur">
    <w:name w:val="Revision"/>
    <w:hidden/>
    <w:uiPriority w:val="99"/>
    <w:semiHidden/>
    <w:rsid w:val="00775162"/>
    <w:pPr>
      <w:spacing w:after="0" w:line="240" w:lineRule="auto"/>
    </w:pPr>
    <w:rPr>
      <w:rFonts w:ascii="Arial" w:eastAsia="Arial" w:hAnsi="Arial" w:cs="Arial"/>
      <w:lang w:val="en-US"/>
    </w:rPr>
  </w:style>
  <w:style w:type="paragraph" w:styleId="Titel">
    <w:name w:val="Title"/>
    <w:basedOn w:val="Normal"/>
    <w:next w:val="Normal"/>
    <w:link w:val="TitelTegn"/>
    <w:uiPriority w:val="10"/>
    <w:semiHidden/>
    <w:qFormat/>
    <w:rsid w:val="00891F3A"/>
    <w:pPr>
      <w:contextualSpacing/>
    </w:pPr>
    <w:rPr>
      <w:rFonts w:eastAsiaTheme="majorEastAsia" w:cstheme="majorBidi"/>
      <w:b/>
      <w:spacing w:val="-10"/>
      <w:kern w:val="28"/>
      <w:sz w:val="40"/>
      <w:szCs w:val="56"/>
    </w:rPr>
  </w:style>
  <w:style w:type="character" w:customStyle="1" w:styleId="TitelTegn">
    <w:name w:val="Titel Tegn"/>
    <w:basedOn w:val="Standardskrifttypeiafsnit"/>
    <w:link w:val="Titel"/>
    <w:uiPriority w:val="10"/>
    <w:semiHidden/>
    <w:rsid w:val="006678B4"/>
    <w:rPr>
      <w:rFonts w:eastAsiaTheme="majorEastAsia" w:cstheme="majorBidi"/>
      <w:b/>
      <w:bCs/>
      <w:spacing w:val="-10"/>
      <w:kern w:val="28"/>
      <w:sz w:val="40"/>
      <w:szCs w:val="56"/>
    </w:rPr>
  </w:style>
  <w:style w:type="table" w:styleId="Tabel-Gitter">
    <w:name w:val="Table Grid"/>
    <w:aliases w:val="RH Oversigtstabel,Oversigtstabel"/>
    <w:basedOn w:val="Tabel-Normal"/>
    <w:rsid w:val="003E6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xt">
    <w:name w:val="Tabel txt"/>
    <w:basedOn w:val="Normal"/>
    <w:link w:val="TabeltxtTegn"/>
    <w:uiPriority w:val="1"/>
    <w:semiHidden/>
    <w:qFormat/>
    <w:rsid w:val="006678B4"/>
    <w:rPr>
      <w:b/>
      <w:bCs w:val="0"/>
      <w:i/>
      <w:sz w:val="18"/>
    </w:rPr>
  </w:style>
  <w:style w:type="paragraph" w:customStyle="1" w:styleId="Tabeltekst">
    <w:name w:val="Tabel tekst"/>
    <w:basedOn w:val="Normal"/>
    <w:uiPriority w:val="1"/>
    <w:semiHidden/>
    <w:qFormat/>
    <w:rsid w:val="006678B4"/>
    <w:pPr>
      <w:tabs>
        <w:tab w:val="left" w:pos="1304"/>
        <w:tab w:val="left" w:pos="2608"/>
        <w:tab w:val="left" w:pos="3912"/>
        <w:tab w:val="left" w:pos="8625"/>
      </w:tabs>
      <w:autoSpaceDE/>
      <w:autoSpaceDN/>
      <w:spacing w:before="120" w:after="120" w:line="288" w:lineRule="auto"/>
    </w:pPr>
    <w:rPr>
      <w:rFonts w:eastAsia="Times New Roman"/>
      <w:b/>
      <w:bCs w:val="0"/>
      <w:color w:val="000000" w:themeColor="text1"/>
      <w:lang w:eastAsia="da-DK"/>
    </w:rPr>
  </w:style>
  <w:style w:type="character" w:customStyle="1" w:styleId="TabeltxtTegn">
    <w:name w:val="Tabel txt Tegn"/>
    <w:basedOn w:val="Standardskrifttypeiafsnit"/>
    <w:link w:val="Tabeltxt"/>
    <w:uiPriority w:val="1"/>
    <w:semiHidden/>
    <w:rsid w:val="006678B4"/>
    <w:rPr>
      <w:rFonts w:eastAsia="Arial" w:cs="Times New Roman"/>
      <w:b/>
      <w:i/>
      <w:sz w:val="18"/>
      <w:szCs w:val="18"/>
    </w:rPr>
  </w:style>
  <w:style w:type="paragraph" w:customStyle="1" w:styleId="Tabelbelb">
    <w:name w:val="Tabel beløb"/>
    <w:uiPriority w:val="1"/>
    <w:semiHidden/>
    <w:qFormat/>
    <w:rsid w:val="00841E71"/>
    <w:pPr>
      <w:spacing w:after="0" w:line="240" w:lineRule="auto"/>
      <w:jc w:val="right"/>
    </w:pPr>
    <w:rPr>
      <w:rFonts w:ascii="IBM Plex Sans" w:eastAsia="Times New Roman" w:hAnsi="IBM Plex Sans" w:cs="Times New Roman"/>
      <w:bCs/>
      <w:color w:val="000000" w:themeColor="text1"/>
      <w:sz w:val="18"/>
      <w:szCs w:val="18"/>
      <w:lang w:eastAsia="da-DK"/>
    </w:rPr>
  </w:style>
  <w:style w:type="paragraph" w:styleId="Markeringsbobletekst">
    <w:name w:val="Balloon Text"/>
    <w:basedOn w:val="Normal"/>
    <w:link w:val="MarkeringsbobletekstTegn"/>
    <w:uiPriority w:val="99"/>
    <w:semiHidden/>
    <w:rsid w:val="00A24F94"/>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6678B4"/>
    <w:rPr>
      <w:rFonts w:ascii="Segoe UI" w:eastAsia="Arial" w:hAnsi="Segoe UI" w:cs="Segoe UI"/>
      <w:bCs/>
      <w:sz w:val="24"/>
      <w:szCs w:val="18"/>
    </w:rPr>
  </w:style>
  <w:style w:type="character" w:styleId="BesgtLink">
    <w:name w:val="FollowedHyperlink"/>
    <w:basedOn w:val="Standardskrifttypeiafsnit"/>
    <w:uiPriority w:val="99"/>
    <w:semiHidden/>
    <w:rsid w:val="00C61A36"/>
    <w:rPr>
      <w:color w:val="954F72" w:themeColor="followedHyperlink"/>
      <w:u w:val="single"/>
    </w:rPr>
  </w:style>
  <w:style w:type="character" w:styleId="Omtal">
    <w:name w:val="Mention"/>
    <w:basedOn w:val="Standardskrifttypeiafsnit"/>
    <w:uiPriority w:val="99"/>
    <w:semiHidden/>
    <w:rPr>
      <w:color w:val="2B579A"/>
      <w:shd w:val="clear" w:color="auto" w:fill="E6E6E6"/>
    </w:rPr>
  </w:style>
  <w:style w:type="character" w:customStyle="1" w:styleId="Overskrift3Tegn">
    <w:name w:val="Overskrift 3 Tegn"/>
    <w:basedOn w:val="Standardskrifttypeiafsnit"/>
    <w:link w:val="Overskrift3"/>
    <w:uiPriority w:val="2"/>
    <w:rsid w:val="006678B4"/>
    <w:rPr>
      <w:rFonts w:eastAsia="Arial" w:cs="Times New Roman"/>
      <w:b/>
      <w:bCs/>
      <w:color w:val="000000" w:themeColor="text1"/>
      <w:sz w:val="24"/>
      <w:szCs w:val="18"/>
    </w:rPr>
  </w:style>
  <w:style w:type="paragraph" w:styleId="Ingenafstand">
    <w:name w:val="No Spacing"/>
    <w:uiPriority w:val="1"/>
    <w:semiHidden/>
    <w:qFormat/>
    <w:rsid w:val="009B7A2B"/>
    <w:pPr>
      <w:widowControl w:val="0"/>
      <w:autoSpaceDE w:val="0"/>
      <w:autoSpaceDN w:val="0"/>
      <w:spacing w:after="0" w:line="240" w:lineRule="auto"/>
    </w:pPr>
    <w:rPr>
      <w:rFonts w:ascii="IBM Plex Sans" w:eastAsia="Arial" w:hAnsi="IBM Plex Sans" w:cs="Arial"/>
      <w:b/>
      <w:sz w:val="18"/>
    </w:rPr>
  </w:style>
  <w:style w:type="paragraph" w:styleId="Fodnotetekst">
    <w:name w:val="footnote text"/>
    <w:basedOn w:val="Normal"/>
    <w:link w:val="FodnotetekstTegn"/>
    <w:uiPriority w:val="99"/>
    <w:semiHidden/>
    <w:rsid w:val="00E3739B"/>
    <w:pPr>
      <w:spacing w:before="60" w:after="60"/>
    </w:pPr>
    <w:rPr>
      <w:sz w:val="20"/>
      <w:szCs w:val="20"/>
    </w:rPr>
  </w:style>
  <w:style w:type="character" w:customStyle="1" w:styleId="FodnotetekstTegn">
    <w:name w:val="Fodnotetekst Tegn"/>
    <w:basedOn w:val="Standardskrifttypeiafsnit"/>
    <w:link w:val="Fodnotetekst"/>
    <w:uiPriority w:val="99"/>
    <w:semiHidden/>
    <w:rsid w:val="00E3739B"/>
    <w:rPr>
      <w:rFonts w:eastAsia="Arial" w:cs="Times New Roman"/>
      <w:bCs/>
      <w:sz w:val="20"/>
      <w:szCs w:val="20"/>
    </w:rPr>
  </w:style>
  <w:style w:type="character" w:styleId="Fodnotehenvisning">
    <w:name w:val="footnote reference"/>
    <w:basedOn w:val="Standardskrifttypeiafsnit"/>
    <w:uiPriority w:val="99"/>
    <w:semiHidden/>
    <w:rsid w:val="00D851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73983">
      <w:bodyDiv w:val="1"/>
      <w:marLeft w:val="0"/>
      <w:marRight w:val="0"/>
      <w:marTop w:val="0"/>
      <w:marBottom w:val="0"/>
      <w:divBdr>
        <w:top w:val="none" w:sz="0" w:space="0" w:color="auto"/>
        <w:left w:val="none" w:sz="0" w:space="0" w:color="auto"/>
        <w:bottom w:val="none" w:sz="0" w:space="0" w:color="auto"/>
        <w:right w:val="none" w:sz="0" w:space="0" w:color="auto"/>
      </w:divBdr>
    </w:div>
    <w:div w:id="829324289">
      <w:bodyDiv w:val="1"/>
      <w:marLeft w:val="0"/>
      <w:marRight w:val="0"/>
      <w:marTop w:val="0"/>
      <w:marBottom w:val="0"/>
      <w:divBdr>
        <w:top w:val="none" w:sz="0" w:space="0" w:color="auto"/>
        <w:left w:val="none" w:sz="0" w:space="0" w:color="auto"/>
        <w:bottom w:val="none" w:sz="0" w:space="0" w:color="auto"/>
        <w:right w:val="none" w:sz="0" w:space="0" w:color="auto"/>
      </w:divBdr>
    </w:div>
    <w:div w:id="1158962625">
      <w:bodyDiv w:val="1"/>
      <w:marLeft w:val="0"/>
      <w:marRight w:val="0"/>
      <w:marTop w:val="0"/>
      <w:marBottom w:val="0"/>
      <w:divBdr>
        <w:top w:val="none" w:sz="0" w:space="0" w:color="auto"/>
        <w:left w:val="none" w:sz="0" w:space="0" w:color="auto"/>
        <w:bottom w:val="none" w:sz="0" w:space="0" w:color="auto"/>
        <w:right w:val="none" w:sz="0" w:space="0" w:color="auto"/>
      </w:divBdr>
    </w:div>
    <w:div w:id="1561866139">
      <w:bodyDiv w:val="1"/>
      <w:marLeft w:val="0"/>
      <w:marRight w:val="0"/>
      <w:marTop w:val="0"/>
      <w:marBottom w:val="0"/>
      <w:divBdr>
        <w:top w:val="none" w:sz="0" w:space="0" w:color="auto"/>
        <w:left w:val="none" w:sz="0" w:space="0" w:color="auto"/>
        <w:bottom w:val="none" w:sz="0" w:space="0" w:color="auto"/>
        <w:right w:val="none" w:sz="0" w:space="0" w:color="auto"/>
      </w:divBdr>
    </w:div>
    <w:div w:id="19181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057716/Desktop/DEM%20skabeloner/DEM-Status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29E4E01274434399A4547D9D34BBCF"/>
        <w:category>
          <w:name w:val="Generelt"/>
          <w:gallery w:val="placeholder"/>
        </w:category>
        <w:types>
          <w:type w:val="bbPlcHdr"/>
        </w:types>
        <w:behaviors>
          <w:behavior w:val="content"/>
        </w:behaviors>
        <w:guid w:val="{572D5194-C1AB-A047-BCC0-65AE0555116F}"/>
      </w:docPartPr>
      <w:docPartBody>
        <w:p w:rsidR="00000000" w:rsidRDefault="00000000">
          <w:pPr>
            <w:pStyle w:val="3029E4E01274434399A4547D9D34BBCF"/>
          </w:pPr>
          <w:r w:rsidRPr="009C488F">
            <w:rPr>
              <w:rStyle w:val="Pladsholdertekst"/>
            </w:rPr>
            <w:t>Klik eller tryk her for at skrive tekst.</w:t>
          </w:r>
        </w:p>
      </w:docPartBody>
    </w:docPart>
    <w:docPart>
      <w:docPartPr>
        <w:name w:val="122C33A6C75A8F40862FDA99C6121C86"/>
        <w:category>
          <w:name w:val="Generelt"/>
          <w:gallery w:val="placeholder"/>
        </w:category>
        <w:types>
          <w:type w:val="bbPlcHdr"/>
        </w:types>
        <w:behaviors>
          <w:behavior w:val="content"/>
        </w:behaviors>
        <w:guid w:val="{F56A7E02-541D-5A4C-829B-F874F7B8F999}"/>
      </w:docPartPr>
      <w:docPartBody>
        <w:p w:rsidR="00000000" w:rsidRDefault="00000000">
          <w:pPr>
            <w:pStyle w:val="122C33A6C75A8F40862FDA99C6121C86"/>
          </w:pPr>
          <w:r>
            <w:rPr>
              <w:rStyle w:val="Pladsholdertekst"/>
            </w:rPr>
            <w:t>[K</w:t>
          </w:r>
          <w:r w:rsidRPr="009C488F">
            <w:rPr>
              <w:rStyle w:val="Pladsholdertekst"/>
            </w:rPr>
            <w:t>lik her for at skrive tekst</w:t>
          </w:r>
          <w:r>
            <w:rPr>
              <w:rStyle w:val="Pladsholdertekst"/>
            </w:rPr>
            <w:t>]</w:t>
          </w:r>
        </w:p>
      </w:docPartBody>
    </w:docPart>
    <w:docPart>
      <w:docPartPr>
        <w:name w:val="0E5F6334908D6143911CCE8E820EA765"/>
        <w:category>
          <w:name w:val="Generelt"/>
          <w:gallery w:val="placeholder"/>
        </w:category>
        <w:types>
          <w:type w:val="bbPlcHdr"/>
        </w:types>
        <w:behaviors>
          <w:behavior w:val="content"/>
        </w:behaviors>
        <w:guid w:val="{34790820-22BD-0642-AD51-F7A569785364}"/>
      </w:docPartPr>
      <w:docPartBody>
        <w:p w:rsidR="00000000" w:rsidRDefault="00000000">
          <w:pPr>
            <w:pStyle w:val="0E5F6334908D6143911CCE8E820EA765"/>
          </w:pPr>
          <w:r>
            <w:rPr>
              <w:rStyle w:val="Pladsholdertekst"/>
            </w:rPr>
            <w:t>[K</w:t>
          </w:r>
          <w:r w:rsidRPr="009C488F">
            <w:rPr>
              <w:rStyle w:val="Pladsholdertekst"/>
            </w:rPr>
            <w:t>lik her for at skrive tekst</w:t>
          </w:r>
          <w:r>
            <w:rPr>
              <w:rStyle w:val="Pladsholdertekst"/>
            </w:rPr>
            <w:t>]</w:t>
          </w:r>
        </w:p>
      </w:docPartBody>
    </w:docPart>
    <w:docPart>
      <w:docPartPr>
        <w:name w:val="7E70A645735F2C43B8511EA9857D8AC7"/>
        <w:category>
          <w:name w:val="Generelt"/>
          <w:gallery w:val="placeholder"/>
        </w:category>
        <w:types>
          <w:type w:val="bbPlcHdr"/>
        </w:types>
        <w:behaviors>
          <w:behavior w:val="content"/>
        </w:behaviors>
        <w:guid w:val="{4C3B1593-F392-7D46-ADBB-75BAC89D4DC9}"/>
      </w:docPartPr>
      <w:docPartBody>
        <w:p w:rsidR="00000000" w:rsidRDefault="00000000">
          <w:pPr>
            <w:pStyle w:val="7E70A645735F2C43B8511EA9857D8AC7"/>
          </w:pPr>
          <w:r>
            <w:rPr>
              <w:rStyle w:val="Pladsholdertekst"/>
            </w:rPr>
            <w:t>[K</w:t>
          </w:r>
          <w:r w:rsidRPr="009C488F">
            <w:rPr>
              <w:rStyle w:val="Pladsholdertekst"/>
            </w:rPr>
            <w:t>lik her for at skrive tekst</w:t>
          </w:r>
          <w:r>
            <w:rPr>
              <w:rStyle w:val="Pladsholdertekst"/>
            </w:rPr>
            <w:t>]</w:t>
          </w:r>
        </w:p>
      </w:docPartBody>
    </w:docPart>
    <w:docPart>
      <w:docPartPr>
        <w:name w:val="E72096CF7654FC4CA0DD27842D340C3C"/>
        <w:category>
          <w:name w:val="Generelt"/>
          <w:gallery w:val="placeholder"/>
        </w:category>
        <w:types>
          <w:type w:val="bbPlcHdr"/>
        </w:types>
        <w:behaviors>
          <w:behavior w:val="content"/>
        </w:behaviors>
        <w:guid w:val="{6D3E1DBC-4EFB-D949-8086-7A60EE07B0DD}"/>
      </w:docPartPr>
      <w:docPartBody>
        <w:p w:rsidR="00000000" w:rsidRDefault="00000000">
          <w:pPr>
            <w:pStyle w:val="E72096CF7654FC4CA0DD27842D340C3C"/>
          </w:pPr>
          <w:r>
            <w:rPr>
              <w:rStyle w:val="Pladsholdertekst"/>
            </w:rPr>
            <w:t>[K</w:t>
          </w:r>
          <w:r w:rsidRPr="009C488F">
            <w:rPr>
              <w:rStyle w:val="Pladsholdertekst"/>
            </w:rPr>
            <w:t>lik her for at skrive tekst</w:t>
          </w:r>
          <w:r>
            <w:rPr>
              <w:rStyle w:val="Pladsholdertekst"/>
            </w:rPr>
            <w:t>]</w:t>
          </w:r>
        </w:p>
      </w:docPartBody>
    </w:docPart>
    <w:docPart>
      <w:docPartPr>
        <w:name w:val="8D683F48AC8503499244E186DBD9FE29"/>
        <w:category>
          <w:name w:val="Generelt"/>
          <w:gallery w:val="placeholder"/>
        </w:category>
        <w:types>
          <w:type w:val="bbPlcHdr"/>
        </w:types>
        <w:behaviors>
          <w:behavior w:val="content"/>
        </w:behaviors>
        <w:guid w:val="{18AE729D-1A32-4647-B0FF-C59D71FDD6F6}"/>
      </w:docPartPr>
      <w:docPartBody>
        <w:p w:rsidR="00000000" w:rsidRDefault="00000000">
          <w:pPr>
            <w:pStyle w:val="8D683F48AC8503499244E186DBD9FE29"/>
          </w:pPr>
          <w:r>
            <w:rPr>
              <w:rStyle w:val="Pladsholdertekst"/>
            </w:rPr>
            <w:t>[K</w:t>
          </w:r>
          <w:r w:rsidRPr="009C488F">
            <w:rPr>
              <w:rStyle w:val="Pladsholdertekst"/>
            </w:rPr>
            <w:t>lik her for at skrive tekst</w:t>
          </w:r>
          <w:r>
            <w:rPr>
              <w:rStyle w:val="Pladsholdertekst"/>
            </w:rPr>
            <w:t>]</w:t>
          </w:r>
        </w:p>
      </w:docPartBody>
    </w:docPart>
    <w:docPart>
      <w:docPartPr>
        <w:name w:val="B65881DF2D0EBE40BE505B8D05C471AB"/>
        <w:category>
          <w:name w:val="Generelt"/>
          <w:gallery w:val="placeholder"/>
        </w:category>
        <w:types>
          <w:type w:val="bbPlcHdr"/>
        </w:types>
        <w:behaviors>
          <w:behavior w:val="content"/>
        </w:behaviors>
        <w:guid w:val="{7B9892D0-736A-7D4B-9D4D-0AB53E311CB4}"/>
      </w:docPartPr>
      <w:docPartBody>
        <w:p w:rsidR="00000000" w:rsidRDefault="00000000">
          <w:pPr>
            <w:pStyle w:val="B65881DF2D0EBE40BE505B8D05C471AB"/>
          </w:pPr>
          <w:r>
            <w:rPr>
              <w:rStyle w:val="Pladsholdertekst"/>
            </w:rPr>
            <w:t>[K</w:t>
          </w:r>
          <w:r w:rsidRPr="009C488F">
            <w:rPr>
              <w:rStyle w:val="Pladsholdertekst"/>
            </w:rPr>
            <w:t>lik her for at skrive tekst</w:t>
          </w:r>
          <w:r>
            <w:rPr>
              <w:rStyle w:val="Pladsholdertekst"/>
            </w:rPr>
            <w:t>]</w:t>
          </w:r>
        </w:p>
      </w:docPartBody>
    </w:docPart>
    <w:docPart>
      <w:docPartPr>
        <w:name w:val="9C5DBA58D9A5C84AAE9B6248BBA54D74"/>
        <w:category>
          <w:name w:val="Generelt"/>
          <w:gallery w:val="placeholder"/>
        </w:category>
        <w:types>
          <w:type w:val="bbPlcHdr"/>
        </w:types>
        <w:behaviors>
          <w:behavior w:val="content"/>
        </w:behaviors>
        <w:guid w:val="{46DDE7DD-62EA-0D45-BD35-6D16926CBF4F}"/>
      </w:docPartPr>
      <w:docPartBody>
        <w:p w:rsidR="00000000" w:rsidRDefault="00000000">
          <w:pPr>
            <w:pStyle w:val="9C5DBA58D9A5C84AAE9B6248BBA54D74"/>
          </w:pPr>
          <w:r>
            <w:rPr>
              <w:rStyle w:val="Pladsholdertekst"/>
            </w:rPr>
            <w:t>[K</w:t>
          </w:r>
          <w:r w:rsidRPr="009C488F">
            <w:rPr>
              <w:rStyle w:val="Pladsholdertekst"/>
            </w:rPr>
            <w:t>lik her for at skrive tekst</w:t>
          </w:r>
          <w:r>
            <w:rPr>
              <w:rStyle w:val="Pladsholdertekst"/>
            </w:rPr>
            <w:t>]</w:t>
          </w:r>
        </w:p>
      </w:docPartBody>
    </w:docPart>
    <w:docPart>
      <w:docPartPr>
        <w:name w:val="F0FB17126CE9884FA7EB79E4EF6EB311"/>
        <w:category>
          <w:name w:val="Generelt"/>
          <w:gallery w:val="placeholder"/>
        </w:category>
        <w:types>
          <w:type w:val="bbPlcHdr"/>
        </w:types>
        <w:behaviors>
          <w:behavior w:val="content"/>
        </w:behaviors>
        <w:guid w:val="{11389478-0E07-3544-9203-385E2A6F2883}"/>
      </w:docPartPr>
      <w:docPartBody>
        <w:p w:rsidR="00000000" w:rsidRDefault="00000000">
          <w:pPr>
            <w:pStyle w:val="F0FB17126CE9884FA7EB79E4EF6EB311"/>
          </w:pPr>
          <w:r>
            <w:rPr>
              <w:rStyle w:val="Pladsholdertekst"/>
            </w:rPr>
            <w:t>[K</w:t>
          </w:r>
          <w:r w:rsidRPr="009C488F">
            <w:rPr>
              <w:rStyle w:val="Pladsholdertekst"/>
            </w:rPr>
            <w:t>lik her for at skrive tekst</w:t>
          </w:r>
          <w:r>
            <w:rPr>
              <w:rStyle w:val="Pladsholdertekst"/>
            </w:rPr>
            <w:t>]</w:t>
          </w:r>
        </w:p>
      </w:docPartBody>
    </w:docPart>
    <w:docPart>
      <w:docPartPr>
        <w:name w:val="E4A376CE6CAA8E48A5C9029692BD452C"/>
        <w:category>
          <w:name w:val="Generelt"/>
          <w:gallery w:val="placeholder"/>
        </w:category>
        <w:types>
          <w:type w:val="bbPlcHdr"/>
        </w:types>
        <w:behaviors>
          <w:behavior w:val="content"/>
        </w:behaviors>
        <w:guid w:val="{6ECF0558-A585-BF43-8499-50E33B901142}"/>
      </w:docPartPr>
      <w:docPartBody>
        <w:p w:rsidR="00000000" w:rsidRDefault="00000000">
          <w:pPr>
            <w:pStyle w:val="E4A376CE6CAA8E48A5C9029692BD452C"/>
          </w:pPr>
          <w:r>
            <w:rPr>
              <w:rStyle w:val="Pladsholdertekst"/>
            </w:rPr>
            <w:t>[K</w:t>
          </w:r>
          <w:r w:rsidRPr="009C488F">
            <w:rPr>
              <w:rStyle w:val="Pladsholdertekst"/>
            </w:rPr>
            <w:t>lik her for at skrive tekst</w:t>
          </w:r>
          <w:r>
            <w:rPr>
              <w:rStyle w:val="Pladsholdertekst"/>
            </w:rPr>
            <w:t>]</w:t>
          </w:r>
        </w:p>
      </w:docPartBody>
    </w:docPart>
    <w:docPart>
      <w:docPartPr>
        <w:name w:val="9892C046AAA4AC41816657B4949B5A6C"/>
        <w:category>
          <w:name w:val="Generelt"/>
          <w:gallery w:val="placeholder"/>
        </w:category>
        <w:types>
          <w:type w:val="bbPlcHdr"/>
        </w:types>
        <w:behaviors>
          <w:behavior w:val="content"/>
        </w:behaviors>
        <w:guid w:val="{74E7D7C1-FD51-5841-B27B-232F029C44D5}"/>
      </w:docPartPr>
      <w:docPartBody>
        <w:p w:rsidR="00000000" w:rsidRDefault="00000000">
          <w:pPr>
            <w:pStyle w:val="9892C046AAA4AC41816657B4949B5A6C"/>
          </w:pPr>
          <w:r>
            <w:rPr>
              <w:rStyle w:val="Pladsholdertekst"/>
            </w:rPr>
            <w:t>[K</w:t>
          </w:r>
          <w:r w:rsidRPr="009C488F">
            <w:rPr>
              <w:rStyle w:val="Pladsholdertekst"/>
            </w:rPr>
            <w:t>lik her for at skrive tekst</w:t>
          </w:r>
          <w:r>
            <w:rPr>
              <w:rStyle w:val="Pladsholdertekst"/>
            </w:rPr>
            <w:t>]</w:t>
          </w:r>
        </w:p>
      </w:docPartBody>
    </w:docPart>
    <w:docPart>
      <w:docPartPr>
        <w:name w:val="DD74EDE3297CA7439F15E4AED6C4C1BE"/>
        <w:category>
          <w:name w:val="Generelt"/>
          <w:gallery w:val="placeholder"/>
        </w:category>
        <w:types>
          <w:type w:val="bbPlcHdr"/>
        </w:types>
        <w:behaviors>
          <w:behavior w:val="content"/>
        </w:behaviors>
        <w:guid w:val="{B0461DAE-5EBD-4240-93CF-F1C739A22FF8}"/>
      </w:docPartPr>
      <w:docPartBody>
        <w:p w:rsidR="00000000" w:rsidRDefault="00000000">
          <w:pPr>
            <w:pStyle w:val="DD74EDE3297CA7439F15E4AED6C4C1BE"/>
          </w:pPr>
          <w:r>
            <w:rPr>
              <w:rStyle w:val="Pladsholdertekst"/>
            </w:rPr>
            <w:t>[K</w:t>
          </w:r>
          <w:r w:rsidRPr="009C488F">
            <w:rPr>
              <w:rStyle w:val="Pladsholdertekst"/>
            </w:rPr>
            <w:t>lik her for at skrive tekst</w:t>
          </w:r>
          <w:r>
            <w:rPr>
              <w:rStyle w:val="Pladsholder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notTrueType/>
    <w:pitch w:val="variable"/>
    <w:sig w:usb0="A00002EF" w:usb1="5000203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B0"/>
    <w:rsid w:val="00894E67"/>
    <w:rsid w:val="00CE77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3029E4E01274434399A4547D9D34BBCF">
    <w:name w:val="3029E4E01274434399A4547D9D34BBCF"/>
  </w:style>
  <w:style w:type="paragraph" w:customStyle="1" w:styleId="122C33A6C75A8F40862FDA99C6121C86">
    <w:name w:val="122C33A6C75A8F40862FDA99C6121C86"/>
  </w:style>
  <w:style w:type="paragraph" w:customStyle="1" w:styleId="0E5F6334908D6143911CCE8E820EA765">
    <w:name w:val="0E5F6334908D6143911CCE8E820EA765"/>
  </w:style>
  <w:style w:type="paragraph" w:customStyle="1" w:styleId="7E70A645735F2C43B8511EA9857D8AC7">
    <w:name w:val="7E70A645735F2C43B8511EA9857D8AC7"/>
  </w:style>
  <w:style w:type="paragraph" w:customStyle="1" w:styleId="E72096CF7654FC4CA0DD27842D340C3C">
    <w:name w:val="E72096CF7654FC4CA0DD27842D340C3C"/>
  </w:style>
  <w:style w:type="paragraph" w:customStyle="1" w:styleId="8D683F48AC8503499244E186DBD9FE29">
    <w:name w:val="8D683F48AC8503499244E186DBD9FE29"/>
  </w:style>
  <w:style w:type="paragraph" w:customStyle="1" w:styleId="B65881DF2D0EBE40BE505B8D05C471AB">
    <w:name w:val="B65881DF2D0EBE40BE505B8D05C471AB"/>
  </w:style>
  <w:style w:type="paragraph" w:customStyle="1" w:styleId="9C5DBA58D9A5C84AAE9B6248BBA54D74">
    <w:name w:val="9C5DBA58D9A5C84AAE9B6248BBA54D74"/>
  </w:style>
  <w:style w:type="paragraph" w:customStyle="1" w:styleId="F0FB17126CE9884FA7EB79E4EF6EB311">
    <w:name w:val="F0FB17126CE9884FA7EB79E4EF6EB311"/>
  </w:style>
  <w:style w:type="paragraph" w:customStyle="1" w:styleId="E4A376CE6CAA8E48A5C9029692BD452C">
    <w:name w:val="E4A376CE6CAA8E48A5C9029692BD452C"/>
  </w:style>
  <w:style w:type="paragraph" w:customStyle="1" w:styleId="9892C046AAA4AC41816657B4949B5A6C">
    <w:name w:val="9892C046AAA4AC41816657B4949B5A6C"/>
  </w:style>
  <w:style w:type="paragraph" w:customStyle="1" w:styleId="DD74EDE3297CA7439F15E4AED6C4C1BE">
    <w:name w:val="DD74EDE3297CA7439F15E4AED6C4C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M">
      <a:majorFont>
        <a:latin typeface="IBM Plex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xsi:nil="true"/>
    <SharedWithUsers xmlns="8f557624-d6a7-40e5-a06f-ebe44359847b">
      <UserInfo>
        <DisplayName>Kirstine Halken</DisplayName>
        <AccountId>15</AccountId>
        <AccountType/>
      </UserInfo>
      <UserInfo>
        <DisplayName>Rasmus Laursen Fey</DisplayName>
        <AccountId>13</AccountId>
        <AccountType/>
      </UserInfo>
      <UserInfo>
        <DisplayName>Grete Winther Nørgaard</DisplayName>
        <AccountId>39</AccountId>
        <AccountType/>
      </UserInfo>
    </SharedWithUsers>
    <_dlc_DocId xmlns="8f557624-d6a7-40e5-a06f-ebe44359847b">EAEXP2DD475P-1149199250-6786177</_dlc_DocId>
    <_dlc_DocIdUrl xmlns="8f557624-d6a7-40e5-a06f-ebe44359847b">
      <Url>https://erstdk.sharepoint.com/teams/share/_layouts/15/DocIdRedir.aspx?ID=EAEXP2DD475P-1149199250-6786177</Url>
      <Description>EAEXP2DD475P-1149199250-6786177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4" ma:contentTypeDescription="Opret et nyt dokument." ma:contentTypeScope="" ma:versionID="37f4dc11109f0db20f2ca4b44d49956f">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24101c9e370befe844c2be9614b66a00"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19D09-259F-4C68-AE59-F9E534D2E37F}">
  <ds:schemaRefs>
    <ds:schemaRef ds:uri="http://schemas.microsoft.com/sharepoint/events"/>
  </ds:schemaRefs>
</ds:datastoreItem>
</file>

<file path=customXml/itemProps2.xml><?xml version="1.0" encoding="utf-8"?>
<ds:datastoreItem xmlns:ds="http://schemas.openxmlformats.org/officeDocument/2006/customXml" ds:itemID="{C24CE4EC-2509-4072-AE39-DCEE064676BE}">
  <ds:schemaRefs>
    <ds:schemaRef ds:uri="http://schemas.openxmlformats.org/officeDocument/2006/bibliography"/>
  </ds:schemaRefs>
</ds:datastoreItem>
</file>

<file path=customXml/itemProps3.xml><?xml version="1.0" encoding="utf-8"?>
<ds:datastoreItem xmlns:ds="http://schemas.openxmlformats.org/officeDocument/2006/customXml" ds:itemID="{96C47DEC-F255-4ECD-8701-01359D6A84F0}">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4.xml><?xml version="1.0" encoding="utf-8"?>
<ds:datastoreItem xmlns:ds="http://schemas.openxmlformats.org/officeDocument/2006/customXml" ds:itemID="{B9B05DB8-070E-41FD-911E-47494DCF2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3B4CB1-0314-4370-84A5-677AB93A9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DEM-Statusrapport.dotx</Template>
  <TotalTime>0</TotalTime>
  <Pages>4</Pages>
  <Words>710</Words>
  <Characters>4337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Statusrapport</vt:lpstr>
    </vt:vector>
  </TitlesOfParts>
  <Manager/>
  <Company/>
  <LinksUpToDate>false</LinksUpToDate>
  <CharactersWithSpaces>5037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Statusrapport</dc:title>
  <dc:subject/>
  <dc:creator>Mette Diernæs Søndergaard</dc:creator>
  <cp:keywords/>
  <dc:description/>
  <cp:lastModifiedBy>Mette Diernæs Søndergaard</cp:lastModifiedBy>
  <cp:revision>1</cp:revision>
  <cp:lastPrinted>2022-09-28T01:08:00Z</cp:lastPrinted>
  <dcterms:created xsi:type="dcterms:W3CDTF">2026-03-04T08:26:00Z</dcterms:created>
  <dcterms:modified xsi:type="dcterms:W3CDTF">2026-03-04T08:26:00Z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7cd7a5e9-7b70-4702-bbea-bad47450e361</vt:lpwstr>
  </property>
  <property fmtid="{D5CDD505-2E9C-101B-9397-08002B2CF9AE}" pid="6" name="MediaServiceImageTags">
    <vt:lpwstr/>
  </property>
</Properties>
</file>